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2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1434"/>
        <w:gridCol w:w="3600"/>
      </w:tblGrid>
      <w:tr w:rsidR="00115E27" w:rsidRPr="00FE16EE" w:rsidTr="004E1F86">
        <w:tc>
          <w:tcPr>
            <w:tcW w:w="1446" w:type="dxa"/>
          </w:tcPr>
          <w:p w:rsidR="00115E27" w:rsidRPr="00FE16EE" w:rsidRDefault="00115E27" w:rsidP="004E1F86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C7F464" wp14:editId="2AF7802A">
                      <wp:simplePos x="0" y="0"/>
                      <wp:positionH relativeFrom="column">
                        <wp:posOffset>-3722370</wp:posOffset>
                      </wp:positionH>
                      <wp:positionV relativeFrom="paragraph">
                        <wp:posOffset>-2636520</wp:posOffset>
                      </wp:positionV>
                      <wp:extent cx="7086600" cy="788035"/>
                      <wp:effectExtent l="0" t="0" r="0" b="3810"/>
                      <wp:wrapNone/>
                      <wp:docPr id="7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788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15E27" w:rsidRDefault="00027654" w:rsidP="00115E27">
                                  <w:pPr>
                                    <w:rPr>
                                      <w:rFonts w:cs="Simplified Arabic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="Simplified Arabic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  <w:t xml:space="preserve">                                 نشاط (1 ) </w:t>
                                  </w:r>
                                </w:p>
                                <w:p w:rsidR="00027654" w:rsidRPr="00414ACA" w:rsidRDefault="00027654" w:rsidP="00115E27">
                                  <w:pPr>
                                    <w:rPr>
                                      <w:rFonts w:cs="Simplified Arabic"/>
                                      <w:b/>
                                      <w:bCs/>
                                      <w:sz w:val="32"/>
                                      <w:szCs w:val="3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="Simplified Arabic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  <w:t xml:space="preserve">الصف الرابع الاساسي (أ/ب )                           مادة : العلوم 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C7F4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6" type="#_x0000_t202" style="position:absolute;left:0;text-align:left;margin-left:-293.1pt;margin-top:-207.6pt;width:558pt;height:6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+Q3tQ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" filled="f" stroked="f">
                      <v:textbox>
                        <w:txbxContent>
                          <w:p w:rsidR="00115E27" w:rsidRDefault="00027654" w:rsidP="00115E27">
                            <w:pP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                            نشاط (1 ) </w:t>
                            </w:r>
                          </w:p>
                          <w:p w:rsidR="00027654" w:rsidRPr="00414ACA" w:rsidRDefault="00027654" w:rsidP="00115E27">
                            <w:pPr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الصف الرابع الاساسي (أ/ب )                           مادة : العلوم 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16EE">
              <w:rPr>
                <w:rFonts w:cs="Simplified Arabic" w:hint="cs"/>
                <w:sz w:val="32"/>
                <w:szCs w:val="32"/>
                <w:rtl/>
                <w:lang w:bidi="ar-JO"/>
              </w:rPr>
              <w:t>اسم الكائن الحي الأول</w:t>
            </w:r>
          </w:p>
        </w:tc>
        <w:tc>
          <w:tcPr>
            <w:tcW w:w="1434" w:type="dxa"/>
          </w:tcPr>
          <w:p w:rsidR="00115E27" w:rsidRPr="00FE16EE" w:rsidRDefault="00115E27" w:rsidP="004E1F86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FE16EE">
              <w:rPr>
                <w:rFonts w:cs="Simplified Arabic" w:hint="cs"/>
                <w:sz w:val="32"/>
                <w:szCs w:val="32"/>
                <w:rtl/>
                <w:lang w:bidi="ar-JO"/>
              </w:rPr>
              <w:t>اسم الكائن الحي الثاني</w:t>
            </w:r>
          </w:p>
        </w:tc>
        <w:tc>
          <w:tcPr>
            <w:tcW w:w="3600" w:type="dxa"/>
          </w:tcPr>
          <w:p w:rsidR="00115E27" w:rsidRPr="00FE16EE" w:rsidRDefault="00115E27" w:rsidP="004E1F86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FE16EE">
              <w:rPr>
                <w:rFonts w:cs="Simplified Arabic" w:hint="cs"/>
                <w:sz w:val="32"/>
                <w:szCs w:val="32"/>
                <w:rtl/>
                <w:lang w:bidi="ar-JO"/>
              </w:rPr>
              <w:t>نوع العلاقة بينهما</w:t>
            </w:r>
          </w:p>
        </w:tc>
      </w:tr>
      <w:tr w:rsidR="00115E27" w:rsidRPr="00FE16EE" w:rsidTr="004E1F86">
        <w:trPr>
          <w:trHeight w:val="884"/>
        </w:trPr>
        <w:tc>
          <w:tcPr>
            <w:tcW w:w="1446" w:type="dxa"/>
          </w:tcPr>
          <w:p w:rsidR="00115E27" w:rsidRPr="00FE16EE" w:rsidRDefault="00115E27" w:rsidP="004E1F86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434" w:type="dxa"/>
          </w:tcPr>
          <w:p w:rsidR="00115E27" w:rsidRPr="00FE16EE" w:rsidRDefault="00115E27" w:rsidP="004E1F86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3600" w:type="dxa"/>
          </w:tcPr>
          <w:p w:rsidR="00115E27" w:rsidRPr="00FE16EE" w:rsidRDefault="00115E27" w:rsidP="004E1F86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Y="1063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1434"/>
        <w:gridCol w:w="3600"/>
      </w:tblGrid>
      <w:tr w:rsidR="00115E27" w:rsidRPr="00FE16EE" w:rsidTr="004E1F86">
        <w:tc>
          <w:tcPr>
            <w:tcW w:w="1446" w:type="dxa"/>
          </w:tcPr>
          <w:p w:rsidR="00115E27" w:rsidRPr="00FE16EE" w:rsidRDefault="00115E27" w:rsidP="004E1F86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FE16EE">
              <w:rPr>
                <w:rFonts w:cs="Simplified Arabic" w:hint="cs"/>
                <w:sz w:val="32"/>
                <w:szCs w:val="32"/>
                <w:rtl/>
                <w:lang w:bidi="ar-JO"/>
              </w:rPr>
              <w:t>اسم الكائن الحي الأول</w:t>
            </w:r>
          </w:p>
        </w:tc>
        <w:tc>
          <w:tcPr>
            <w:tcW w:w="1434" w:type="dxa"/>
          </w:tcPr>
          <w:p w:rsidR="00115E27" w:rsidRPr="00FE16EE" w:rsidRDefault="00115E27" w:rsidP="004E1F86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FE16EE">
              <w:rPr>
                <w:rFonts w:cs="Simplified Arabic" w:hint="cs"/>
                <w:sz w:val="32"/>
                <w:szCs w:val="32"/>
                <w:rtl/>
                <w:lang w:bidi="ar-JO"/>
              </w:rPr>
              <w:t>اسم الكائن الحي الثاني</w:t>
            </w:r>
          </w:p>
        </w:tc>
        <w:tc>
          <w:tcPr>
            <w:tcW w:w="3600" w:type="dxa"/>
          </w:tcPr>
          <w:p w:rsidR="00115E27" w:rsidRPr="00FE16EE" w:rsidRDefault="00115E27" w:rsidP="004E1F86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FE16EE">
              <w:rPr>
                <w:rFonts w:cs="Simplified Arabic" w:hint="cs"/>
                <w:sz w:val="32"/>
                <w:szCs w:val="32"/>
                <w:rtl/>
                <w:lang w:bidi="ar-JO"/>
              </w:rPr>
              <w:t>نوع العلاقة بينهما</w:t>
            </w:r>
          </w:p>
        </w:tc>
      </w:tr>
      <w:tr w:rsidR="00115E27" w:rsidRPr="00FE16EE" w:rsidTr="004E1F86">
        <w:trPr>
          <w:trHeight w:val="884"/>
        </w:trPr>
        <w:tc>
          <w:tcPr>
            <w:tcW w:w="1446" w:type="dxa"/>
          </w:tcPr>
          <w:p w:rsidR="00115E27" w:rsidRPr="00FE16EE" w:rsidRDefault="00115E27" w:rsidP="004E1F86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434" w:type="dxa"/>
          </w:tcPr>
          <w:p w:rsidR="00115E27" w:rsidRPr="00FE16EE" w:rsidRDefault="00115E27" w:rsidP="004E1F86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3600" w:type="dxa"/>
          </w:tcPr>
          <w:p w:rsidR="00115E27" w:rsidRPr="00FE16EE" w:rsidRDefault="00115E27" w:rsidP="004E1F86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</w:tr>
    </w:tbl>
    <w:p w:rsidR="00115E27" w:rsidRPr="00B2162A" w:rsidRDefault="00115E27" w:rsidP="00115E27">
      <w:pPr>
        <w:rPr>
          <w:rFonts w:cs="Simplified Arabic"/>
          <w:sz w:val="32"/>
          <w:szCs w:val="32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FC8B05" wp14:editId="3A6E2EC3">
                <wp:simplePos x="0" y="0"/>
                <wp:positionH relativeFrom="column">
                  <wp:posOffset>-304800</wp:posOffset>
                </wp:positionH>
                <wp:positionV relativeFrom="paragraph">
                  <wp:posOffset>4800600</wp:posOffset>
                </wp:positionV>
                <wp:extent cx="7086600" cy="788035"/>
                <wp:effectExtent l="0" t="0" r="0" b="3810"/>
                <wp:wrapNone/>
                <wp:docPr id="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27" w:rsidRPr="00D903B0" w:rsidRDefault="00115E27" w:rsidP="00027654">
                            <w:pPr>
                              <w:rPr>
                                <w:rFonts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:rsidR="00115E27" w:rsidRPr="00414ACA" w:rsidRDefault="00115E27" w:rsidP="00115E27">
                            <w:pPr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414ACA"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C8B05" id="Text Box 50" o:spid="_x0000_s1027" type="#_x0000_t202" style="position:absolute;left:0;text-align:left;margin-left:-24pt;margin-top:378pt;width:558pt;height:6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" filled="f" stroked="f">
                <v:textbox>
                  <w:txbxContent>
                    <w:p w:rsidR="00115E27" w:rsidRPr="00D903B0" w:rsidRDefault="00115E27" w:rsidP="00027654">
                      <w:pPr>
                        <w:rPr>
                          <w:rFonts w:cs="Simplified Arabic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115E27" w:rsidRPr="00414ACA" w:rsidRDefault="00115E27" w:rsidP="00115E27">
                      <w:pPr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414ACA"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004B0B4" wp14:editId="3EFBB644">
            <wp:simplePos x="0" y="0"/>
            <wp:positionH relativeFrom="column">
              <wp:posOffset>3771900</wp:posOffset>
            </wp:positionH>
            <wp:positionV relativeFrom="paragraph">
              <wp:posOffset>8115300</wp:posOffset>
            </wp:positionV>
            <wp:extent cx="1028700" cy="806450"/>
            <wp:effectExtent l="0" t="0" r="0" b="0"/>
            <wp:wrapNone/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98C367A" wp14:editId="7312D61C">
            <wp:simplePos x="0" y="0"/>
            <wp:positionH relativeFrom="column">
              <wp:posOffset>4343400</wp:posOffset>
            </wp:positionH>
            <wp:positionV relativeFrom="paragraph">
              <wp:posOffset>6515100</wp:posOffset>
            </wp:positionV>
            <wp:extent cx="2562860" cy="1936115"/>
            <wp:effectExtent l="0" t="0" r="0" b="0"/>
            <wp:wrapNone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4ACF0AD" wp14:editId="6999E41A">
            <wp:simplePos x="0" y="0"/>
            <wp:positionH relativeFrom="column">
              <wp:posOffset>4229100</wp:posOffset>
            </wp:positionH>
            <wp:positionV relativeFrom="paragraph">
              <wp:posOffset>2171700</wp:posOffset>
            </wp:positionV>
            <wp:extent cx="1466215" cy="2286000"/>
            <wp:effectExtent l="0" t="0" r="0" b="0"/>
            <wp:wrapNone/>
            <wp:docPr id="48" name="صورة 48" descr="coldafod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oldafodil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FD0AFAE" wp14:editId="13F0982E">
            <wp:simplePos x="0" y="0"/>
            <wp:positionH relativeFrom="column">
              <wp:posOffset>5126990</wp:posOffset>
            </wp:positionH>
            <wp:positionV relativeFrom="paragraph">
              <wp:posOffset>685800</wp:posOffset>
            </wp:positionV>
            <wp:extent cx="1616710" cy="1714500"/>
            <wp:effectExtent l="0" t="0" r="0" b="0"/>
            <wp:wrapNone/>
            <wp:docPr id="44" name="صورة 44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0ADAC1" wp14:editId="0B76E0E1">
                <wp:simplePos x="0" y="0"/>
                <wp:positionH relativeFrom="column">
                  <wp:posOffset>114300</wp:posOffset>
                </wp:positionH>
                <wp:positionV relativeFrom="paragraph">
                  <wp:posOffset>5715000</wp:posOffset>
                </wp:positionV>
                <wp:extent cx="6515100" cy="800100"/>
                <wp:effectExtent l="0" t="0" r="0" b="1270"/>
                <wp:wrapSquare wrapText="bothSides"/>
                <wp:docPr id="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27" w:rsidRPr="002C46C5" w:rsidRDefault="00115E27" w:rsidP="00115E27">
                            <w:pPr>
                              <w:rPr>
                                <w:rFonts w:cs="Simplified Arabic"/>
                                <w:noProof/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rFonts w:cs="Simplified Arabic" w:hint="cs"/>
                                <w:noProof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حدد نوع العلاقة بين الكائنات الحية التالية مع التوضيح: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00ADAC1" id="Text Box 43" o:spid="_x0000_s1028" type="#_x0000_t202" style="position:absolute;left:0;text-align:left;margin-left:9pt;margin-top:450pt;width:513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0ougIAAME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" filled="f" stroked="f">
                <v:textbox>
                  <w:txbxContent>
                    <w:p w:rsidR="00115E27" w:rsidRPr="002C46C5" w:rsidRDefault="00115E27" w:rsidP="00115E27">
                      <w:pPr>
                        <w:rPr>
                          <w:rFonts w:cs="Simplified Arabic" w:hint="cs"/>
                          <w:noProof/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rFonts w:cs="Simplified Arabic" w:hint="cs"/>
                          <w:noProof/>
                          <w:sz w:val="40"/>
                          <w:szCs w:val="40"/>
                          <w:rtl/>
                          <w:lang w:bidi="ar-JO"/>
                        </w:rPr>
                        <w:t xml:space="preserve">حدد نوع العلاقة بين الكائنات الحية التالية مع التوضيح: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9DC524" wp14:editId="41A0F921">
                <wp:simplePos x="0" y="0"/>
                <wp:positionH relativeFrom="column">
                  <wp:posOffset>114300</wp:posOffset>
                </wp:positionH>
                <wp:positionV relativeFrom="paragraph">
                  <wp:posOffset>342900</wp:posOffset>
                </wp:positionV>
                <wp:extent cx="6515100" cy="800100"/>
                <wp:effectExtent l="0" t="0" r="0" b="1270"/>
                <wp:wrapSquare wrapText="bothSides"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27" w:rsidRPr="002C46C5" w:rsidRDefault="00115E27" w:rsidP="00115E27">
                            <w:pPr>
                              <w:rPr>
                                <w:rFonts w:cs="Simplified Arabic"/>
                                <w:noProof/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rFonts w:cs="Simplified Arabic" w:hint="cs"/>
                                <w:noProof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حدد نوع العلاقة بين الكائنات الحية التالية مع التوضيح: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A9DC524" id="Text Box 26" o:spid="_x0000_s1029" type="#_x0000_t202" style="position:absolute;left:0;text-align:left;margin-left:9pt;margin-top:27pt;width:513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+KSugIAAME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" filled="f" stroked="f">
                <v:textbox>
                  <w:txbxContent>
                    <w:p w:rsidR="00115E27" w:rsidRPr="002C46C5" w:rsidRDefault="00115E27" w:rsidP="00115E27">
                      <w:pPr>
                        <w:rPr>
                          <w:rFonts w:cs="Simplified Arabic" w:hint="cs"/>
                          <w:noProof/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rFonts w:cs="Simplified Arabic" w:hint="cs"/>
                          <w:noProof/>
                          <w:sz w:val="40"/>
                          <w:szCs w:val="40"/>
                          <w:rtl/>
                          <w:lang w:bidi="ar-JO"/>
                        </w:rPr>
                        <w:t xml:space="preserve">حدد نوع العلاقة بين الكائنات الحية التالية مع التوضيح: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8234EA" wp14:editId="3934CB40">
                <wp:simplePos x="0" y="0"/>
                <wp:positionH relativeFrom="column">
                  <wp:posOffset>-114300</wp:posOffset>
                </wp:positionH>
                <wp:positionV relativeFrom="paragraph">
                  <wp:posOffset>5588635</wp:posOffset>
                </wp:positionV>
                <wp:extent cx="6858000" cy="0"/>
                <wp:effectExtent l="9525" t="15240" r="9525" b="13335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5DFF5FC" id="Line 2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40.05pt" to="531pt,4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" strokeweight="1pt"/>
            </w:pict>
          </mc:Fallback>
        </mc:AlternateContent>
      </w:r>
      <w:r>
        <w:rPr>
          <w:rFonts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632B6" wp14:editId="20B44F81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228600</wp:posOffset>
                </wp:positionV>
                <wp:extent cx="6858000" cy="0"/>
                <wp:effectExtent l="9525" t="8255" r="9525" b="10795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81F4A36" id="Line 2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8pt" to="53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" strokeweight="1pt"/>
            </w:pict>
          </mc:Fallback>
        </mc:AlternateContent>
      </w:r>
      <w:r>
        <w:rPr>
          <w:rFonts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AC41B" wp14:editId="75221B25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4572000</wp:posOffset>
                </wp:positionV>
                <wp:extent cx="6858000" cy="0"/>
                <wp:effectExtent l="47625" t="46355" r="38100" b="3937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4B24C11" id="Line 2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in" to="531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" strokeweight="6pt"/>
            </w:pict>
          </mc:Fallback>
        </mc:AlternateContent>
      </w:r>
    </w:p>
    <w:p w:rsidR="00B2162A" w:rsidRDefault="00B2162A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Default="00115E27" w:rsidP="00115E27"/>
    <w:p w:rsidR="00115E27" w:rsidRPr="00115E27" w:rsidRDefault="00115E27" w:rsidP="00115E27">
      <w:pPr>
        <w:rPr>
          <w:rtl/>
        </w:rPr>
      </w:pPr>
    </w:p>
    <w:sectPr w:rsidR="00115E27" w:rsidRPr="00115E27" w:rsidSect="00414ACA">
      <w:pgSz w:w="11906" w:h="16838"/>
      <w:pgMar w:top="1618" w:right="1800" w:bottom="144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EE4" w:rsidRDefault="00802EE4" w:rsidP="00115E27">
      <w:r>
        <w:separator/>
      </w:r>
    </w:p>
  </w:endnote>
  <w:endnote w:type="continuationSeparator" w:id="0">
    <w:p w:rsidR="00802EE4" w:rsidRDefault="00802EE4" w:rsidP="001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EE4" w:rsidRDefault="00802EE4" w:rsidP="00115E27">
      <w:r>
        <w:separator/>
      </w:r>
    </w:p>
  </w:footnote>
  <w:footnote w:type="continuationSeparator" w:id="0">
    <w:p w:rsidR="00802EE4" w:rsidRDefault="00802EE4" w:rsidP="00115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50"/>
    <w:rsid w:val="00016BB3"/>
    <w:rsid w:val="00017C22"/>
    <w:rsid w:val="00027654"/>
    <w:rsid w:val="00072950"/>
    <w:rsid w:val="000C3654"/>
    <w:rsid w:val="000F6E9E"/>
    <w:rsid w:val="001071AF"/>
    <w:rsid w:val="00115E27"/>
    <w:rsid w:val="00137E79"/>
    <w:rsid w:val="0015458B"/>
    <w:rsid w:val="00185917"/>
    <w:rsid w:val="001876C9"/>
    <w:rsid w:val="001E61E3"/>
    <w:rsid w:val="00267FFB"/>
    <w:rsid w:val="002C46C5"/>
    <w:rsid w:val="00301356"/>
    <w:rsid w:val="003842F8"/>
    <w:rsid w:val="00385ABB"/>
    <w:rsid w:val="00390CE6"/>
    <w:rsid w:val="00414ACA"/>
    <w:rsid w:val="00596B23"/>
    <w:rsid w:val="00613D61"/>
    <w:rsid w:val="006616C8"/>
    <w:rsid w:val="006672E9"/>
    <w:rsid w:val="006C1A93"/>
    <w:rsid w:val="006D7C22"/>
    <w:rsid w:val="00723260"/>
    <w:rsid w:val="00802EE4"/>
    <w:rsid w:val="00894125"/>
    <w:rsid w:val="00993A45"/>
    <w:rsid w:val="009B351D"/>
    <w:rsid w:val="00A26CA6"/>
    <w:rsid w:val="00A66719"/>
    <w:rsid w:val="00A800BF"/>
    <w:rsid w:val="00AD5A98"/>
    <w:rsid w:val="00B2162A"/>
    <w:rsid w:val="00B92B76"/>
    <w:rsid w:val="00C75D47"/>
    <w:rsid w:val="00D21F49"/>
    <w:rsid w:val="00D903B0"/>
    <w:rsid w:val="00DB157F"/>
    <w:rsid w:val="00E803A4"/>
    <w:rsid w:val="00E86D02"/>
    <w:rsid w:val="00EF533C"/>
    <w:rsid w:val="00F116CA"/>
    <w:rsid w:val="00F11D22"/>
    <w:rsid w:val="00FA6C47"/>
    <w:rsid w:val="00FE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50329"/>
  <w15:chartTrackingRefBased/>
  <w15:docId w15:val="{BDFD49BC-8369-4D45-B988-65D06F26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6C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16C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15E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5E27"/>
    <w:rPr>
      <w:sz w:val="24"/>
      <w:szCs w:val="24"/>
    </w:rPr>
  </w:style>
  <w:style w:type="paragraph" w:styleId="Footer">
    <w:name w:val="footer"/>
    <w:basedOn w:val="Normal"/>
    <w:link w:val="FooterChar"/>
    <w:rsid w:val="00115E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5E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605;&#1610;&#1587;&#1608;&#1606;\&#1585;&#1610;&#1575;&#1590;&#1610;&#1575;&#1578;\&#1593;&#1604;&#1608;&#1605;\&#1602;&#1575;&#1604;&#1576;%20&#1575;&#1608;&#1585;&#1575;&#1602;%20&#1593;&#1605;&#1604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اوراق عمل</Template>
  <TotalTime>0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dima</cp:lastModifiedBy>
  <cp:revision>2</cp:revision>
  <cp:lastPrinted>1899-12-31T22:00:00Z</cp:lastPrinted>
  <dcterms:created xsi:type="dcterms:W3CDTF">2025-11-05T17:45:00Z</dcterms:created>
  <dcterms:modified xsi:type="dcterms:W3CDTF">2025-11-05T17:45:00Z</dcterms:modified>
</cp:coreProperties>
</file>