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AA7E" w14:textId="38435C90" w:rsidR="00C068EA" w:rsidRPr="008C60FE" w:rsidRDefault="00D74657" w:rsidP="008C60FE">
      <w:pPr>
        <w:tabs>
          <w:tab w:val="left" w:pos="6705"/>
        </w:tabs>
        <w:bidi/>
        <w:ind w:right="-566"/>
        <w:rPr>
          <w:rFonts w:ascii="Times New Roman" w:hAnsi="Times New Roman" w:cs="Times New Roman"/>
          <w:b/>
          <w:bCs/>
          <w:sz w:val="24"/>
          <w:szCs w:val="24"/>
          <w:lang w:val="en-GB"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47775" wp14:editId="20E776FB">
                <wp:simplePos x="0" y="0"/>
                <wp:positionH relativeFrom="column">
                  <wp:posOffset>-297180</wp:posOffset>
                </wp:positionH>
                <wp:positionV relativeFrom="paragraph">
                  <wp:posOffset>597535</wp:posOffset>
                </wp:positionV>
                <wp:extent cx="6867525" cy="10001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000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2936B" w14:textId="77777777" w:rsidR="00D74657" w:rsidRPr="005B3FF8" w:rsidRDefault="00D74657" w:rsidP="005B3F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</w:t>
                            </w:r>
                            <w:r w:rsidR="00844AB6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الدراسي الأول للعام</w:t>
                            </w:r>
                            <w:r w:rsidR="005B3FF8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  <w:r w:rsidR="00844AB6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5B3FF8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844AB6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59E36AF" w14:textId="77777777" w:rsidR="0013645C" w:rsidRDefault="0046030D" w:rsidP="0013645C">
                            <w:pPr>
                              <w:bidi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ورقة عمل (1)                               </w:t>
                            </w:r>
                            <w:r w:rsidR="005C3936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44AB6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B3F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645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B3F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44AB6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3645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العلوم  </w:t>
                            </w:r>
                            <w:r w:rsidR="005B3FF8" w:rsidRPr="005B3F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="0013645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التوزيع الإلكتروني                                 </w:t>
                            </w:r>
                            <w:r w:rsidR="00D74657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21A47DA4" w14:textId="77777777" w:rsidR="00D74657" w:rsidRPr="0013645C" w:rsidRDefault="00E21503" w:rsidP="0013645C">
                            <w:pPr>
                              <w:bidi/>
                              <w:ind w:hanging="125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4AB6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 والتاريخ:</w:t>
                            </w:r>
                            <w:r w:rsidR="005B3FF8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844AB6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030D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5B3FF8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46030D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202</w:t>
                            </w:r>
                            <w:r w:rsidR="005B3FF8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         </w:t>
                            </w:r>
                            <w:r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3645C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B3FF8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645C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3645C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</w:t>
                            </w:r>
                            <w:r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الطالب:</w:t>
                            </w:r>
                            <w:r w:rsidR="005B3FF8" w:rsidRPr="005B3FF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23.4pt;margin-top:47.05pt;width:54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" fillcolor="white [3212]" strokecolor="#0d0d0d [3069]" strokeweight=".5pt">
                <v:stroke joinstyle="miter"/>
                <v:textbox>
                  <w:txbxContent>
                    <w:p w:rsidR="00D74657" w:rsidRPr="005B3FF8" w:rsidRDefault="00D74657" w:rsidP="005B3F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</w:t>
                      </w:r>
                      <w:r w:rsidR="00844AB6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الدراسي الأول للعام</w:t>
                      </w:r>
                      <w:r w:rsidR="005B3FF8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="00844AB6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5B3FF8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844AB6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3645C" w:rsidRDefault="0046030D" w:rsidP="0013645C">
                      <w:pPr>
                        <w:bidi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ورقة عمل (1)                               </w:t>
                      </w:r>
                      <w:r w:rsidR="005C3936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44AB6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B3FF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645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B3FF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44AB6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364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العلوم  </w:t>
                      </w:r>
                      <w:r w:rsidR="005B3FF8" w:rsidRPr="005B3FF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="001364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التوزيع الإلكتروني                                 </w:t>
                      </w:r>
                      <w:r w:rsidR="00D74657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</w:t>
                      </w:r>
                      <w:r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D74657" w:rsidRPr="0013645C" w:rsidRDefault="00E21503" w:rsidP="0013645C">
                      <w:pPr>
                        <w:bidi/>
                        <w:ind w:hanging="125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44AB6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 والتاريخ:</w:t>
                      </w:r>
                      <w:r w:rsidR="005B3FF8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844AB6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030D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5B3FF8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46030D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202</w:t>
                      </w:r>
                      <w:r w:rsidR="005B3FF8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          </w:t>
                      </w:r>
                      <w:r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3645C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B3FF8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645C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3645C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</w:t>
                      </w:r>
                      <w:r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الطالب:</w:t>
                      </w:r>
                      <w:r w:rsidR="005B3FF8" w:rsidRPr="005B3FF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7A8AA7" w14:textId="77777777" w:rsidR="00C068EA" w:rsidRDefault="00C068EA" w:rsidP="00C068EA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3025EB35" w14:textId="77777777" w:rsidR="00C068EA" w:rsidRDefault="00C068EA" w:rsidP="00C068EA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39BD0F1F" w14:textId="77777777" w:rsidR="00C068EA" w:rsidRPr="0004008D" w:rsidRDefault="00C068EA" w:rsidP="00C068EA">
      <w:pPr>
        <w:bidi/>
        <w:jc w:val="center"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24F9DAF3" w14:textId="77777777" w:rsidR="0004008D" w:rsidRDefault="00C068EA" w:rsidP="00C068EA">
      <w:pPr>
        <w:bidi/>
        <w:jc w:val="center"/>
        <w:rPr>
          <w:rFonts w:asciiTheme="minorHAnsi" w:hAnsiTheme="minorHAnsi" w:cstheme="minorHAnsi"/>
          <w:sz w:val="24"/>
          <w:szCs w:val="24"/>
          <w:rtl/>
          <w:lang w:bidi="ar-JO"/>
        </w:rPr>
      </w:pPr>
      <w:r>
        <w:rPr>
          <w:rFonts w:asciiTheme="minorHAnsi" w:hAnsiTheme="minorHAnsi" w:cstheme="minorHAnsi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0516915" w14:textId="77777777" w:rsidR="00844AB6" w:rsidRPr="00C068EA" w:rsidRDefault="00C068EA" w:rsidP="00C068EA">
      <w:pPr>
        <w:tabs>
          <w:tab w:val="left" w:pos="3716"/>
        </w:tabs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068EA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انتهت الأسئلة</w:t>
      </w:r>
    </w:p>
    <w:p w14:paraId="6E390512" w14:textId="77777777" w:rsidR="00C068EA" w:rsidRPr="0004008D" w:rsidRDefault="00C068EA" w:rsidP="00C068EA">
      <w:pPr>
        <w:tabs>
          <w:tab w:val="left" w:pos="3716"/>
        </w:tabs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sectPr w:rsidR="00C068EA" w:rsidRPr="0004008D" w:rsidSect="00C763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274" w:bottom="568" w:left="993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535E" w14:textId="77777777" w:rsidR="00F950EC" w:rsidRDefault="00F950EC" w:rsidP="00491C40">
      <w:pPr>
        <w:spacing w:after="0" w:line="240" w:lineRule="auto"/>
      </w:pPr>
      <w:r>
        <w:separator/>
      </w:r>
    </w:p>
  </w:endnote>
  <w:endnote w:type="continuationSeparator" w:id="0">
    <w:p w14:paraId="235731D3" w14:textId="77777777" w:rsidR="00F950EC" w:rsidRDefault="00F950EC" w:rsidP="0049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Times New Roman"/>
    <w:charset w:val="00"/>
    <w:family w:val="roman"/>
    <w:notTrueType/>
    <w:pitch w:val="default"/>
  </w:font>
  <w:font w:name="Lotus-Bold">
    <w:altName w:val="Times New Roman"/>
    <w:charset w:val="00"/>
    <w:family w:val="roman"/>
    <w:notTrueType/>
    <w:pitch w:val="default"/>
  </w:font>
  <w:font w:name="TimesNewRomanPS-BoldM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B79D" w14:textId="77777777" w:rsidR="004C7D9C" w:rsidRPr="00674ED8" w:rsidRDefault="004C7D9C" w:rsidP="00126F48">
    <w:pPr>
      <w:bidi/>
      <w:spacing w:after="200" w:line="276" w:lineRule="auto"/>
      <w:jc w:val="center"/>
      <w:rPr>
        <w:rFonts w:cs="Calibri"/>
        <w:b/>
        <w:bCs/>
        <w:sz w:val="24"/>
        <w:szCs w:val="24"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AA536D">
      <w:rPr>
        <w:noProof/>
        <w:rtl/>
      </w:rPr>
      <w:t>5</w:t>
    </w:r>
    <w:r>
      <w:rPr>
        <w:noProof/>
      </w:rPr>
      <w:fldChar w:fldCharType="end"/>
    </w:r>
  </w:p>
  <w:p w14:paraId="518CE038" w14:textId="77777777" w:rsidR="004C7D9C" w:rsidRDefault="004C7D9C" w:rsidP="000A0874">
    <w:pPr>
      <w:pStyle w:val="Footer"/>
      <w:jc w:val="center"/>
    </w:pPr>
  </w:p>
  <w:p w14:paraId="2482AA8C" w14:textId="77777777" w:rsidR="004C7D9C" w:rsidRDefault="004C7D9C" w:rsidP="00611CAF">
    <w:pPr>
      <w:pStyle w:val="Footer"/>
      <w:rPr>
        <w:lang w:bidi="ar-J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35355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E9F3" w14:textId="77777777" w:rsidR="00277011" w:rsidRDefault="002770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8E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22BEE36" w14:textId="77777777" w:rsidR="00844AB6" w:rsidRDefault="00844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A694" w14:textId="77777777" w:rsidR="00F950EC" w:rsidRDefault="00F950EC" w:rsidP="00491C40">
      <w:pPr>
        <w:spacing w:after="0" w:line="240" w:lineRule="auto"/>
      </w:pPr>
      <w:r>
        <w:separator/>
      </w:r>
    </w:p>
  </w:footnote>
  <w:footnote w:type="continuationSeparator" w:id="0">
    <w:p w14:paraId="56E5D944" w14:textId="77777777" w:rsidR="00F950EC" w:rsidRDefault="00F950EC" w:rsidP="0049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22B5" w14:textId="77777777" w:rsidR="004C7D9C" w:rsidRPr="00762F1A" w:rsidRDefault="004C7D9C" w:rsidP="004C465B">
    <w:pPr>
      <w:tabs>
        <w:tab w:val="left" w:pos="2070"/>
      </w:tabs>
      <w:rPr>
        <w:b/>
        <w:bCs/>
        <w:sz w:val="28"/>
        <w:szCs w:val="28"/>
        <w:lang w:bidi="ar-J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B2BC" w14:textId="77777777" w:rsidR="004C7D9C" w:rsidRPr="00636AA7" w:rsidRDefault="004C7D9C" w:rsidP="00636AA7">
    <w:pPr>
      <w:pStyle w:val="Header"/>
      <w:rPr>
        <w:lang w:bidi="ar-JO"/>
      </w:rPr>
    </w:pPr>
    <w:r w:rsidRPr="00052486">
      <w:rPr>
        <w:rFonts w:ascii="Arial Rounded MT Bold" w:hAnsi="Arial Rounded MT Bold"/>
        <w:noProof/>
      </w:rPr>
      <w:drawing>
        <wp:anchor distT="0" distB="0" distL="114300" distR="114300" simplePos="0" relativeHeight="251657728" behindDoc="0" locked="0" layoutInCell="1" allowOverlap="1" wp14:anchorId="5B2786F9" wp14:editId="1671E749">
          <wp:simplePos x="0" y="0"/>
          <wp:positionH relativeFrom="margin">
            <wp:align>left</wp:align>
          </wp:positionH>
          <wp:positionV relativeFrom="paragraph">
            <wp:posOffset>380365</wp:posOffset>
          </wp:positionV>
          <wp:extent cx="6499225" cy="822960"/>
          <wp:effectExtent l="0" t="0" r="0" b="0"/>
          <wp:wrapThrough wrapText="bothSides">
            <wp:wrapPolygon edited="0">
              <wp:start x="0" y="0"/>
              <wp:lineTo x="0" y="21000"/>
              <wp:lineTo x="21526" y="21000"/>
              <wp:lineTo x="21526" y="0"/>
              <wp:lineTo x="0" y="0"/>
            </wp:wrapPolygon>
          </wp:wrapThrough>
          <wp:docPr id="37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22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3BBBF9" w14:textId="77777777" w:rsidR="004C7D9C" w:rsidRPr="00052486" w:rsidRDefault="004C7D9C">
    <w:pPr>
      <w:pStyle w:val="Header"/>
      <w:rPr>
        <w:rFonts w:ascii="Arial Rounded MT Bold" w:hAnsi="Arial Rounded MT 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5pt;height:11.65pt" o:bullet="t">
        <v:imagedata r:id="rId1" o:title="msoBF42"/>
      </v:shape>
    </w:pict>
  </w:numPicBullet>
  <w:numPicBullet w:numPicBulletId="1">
    <w:pict>
      <v:shape id="_x0000_i1029" type="#_x0000_t75" style="width:11.65pt;height:11.65pt" o:bullet="t">
        <v:imagedata r:id="rId2" o:title="msoE85A"/>
      </v:shape>
    </w:pict>
  </w:numPicBullet>
  <w:abstractNum w:abstractNumId="0" w15:restartNumberingAfterBreak="0">
    <w:nsid w:val="030628D5"/>
    <w:multiLevelType w:val="hybridMultilevel"/>
    <w:tmpl w:val="BFD25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" w15:restartNumberingAfterBreak="0">
    <w:nsid w:val="04863B08"/>
    <w:multiLevelType w:val="hybridMultilevel"/>
    <w:tmpl w:val="B3069794"/>
    <w:lvl w:ilvl="0" w:tplc="04090011">
      <w:start w:val="1"/>
      <w:numFmt w:val="decimal"/>
      <w:lvlText w:val="%1)"/>
      <w:lvlJc w:val="left"/>
      <w:pPr>
        <w:ind w:left="340" w:hanging="360"/>
      </w:pPr>
    </w:lvl>
    <w:lvl w:ilvl="1" w:tplc="04090019">
      <w:start w:val="1"/>
      <w:numFmt w:val="lowerLetter"/>
      <w:lvlText w:val="%2."/>
      <w:lvlJc w:val="left"/>
      <w:pPr>
        <w:ind w:left="1060" w:hanging="360"/>
      </w:pPr>
    </w:lvl>
    <w:lvl w:ilvl="2" w:tplc="0409001B">
      <w:start w:val="1"/>
      <w:numFmt w:val="lowerRoman"/>
      <w:lvlText w:val="%3."/>
      <w:lvlJc w:val="right"/>
      <w:pPr>
        <w:ind w:left="1780" w:hanging="180"/>
      </w:pPr>
    </w:lvl>
    <w:lvl w:ilvl="3" w:tplc="0409000F">
      <w:start w:val="1"/>
      <w:numFmt w:val="decimal"/>
      <w:lvlText w:val="%4."/>
      <w:lvlJc w:val="left"/>
      <w:pPr>
        <w:ind w:left="2500" w:hanging="360"/>
      </w:pPr>
    </w:lvl>
    <w:lvl w:ilvl="4" w:tplc="04090019">
      <w:start w:val="1"/>
      <w:numFmt w:val="lowerLetter"/>
      <w:lvlText w:val="%5."/>
      <w:lvlJc w:val="left"/>
      <w:pPr>
        <w:ind w:left="3220" w:hanging="360"/>
      </w:pPr>
    </w:lvl>
    <w:lvl w:ilvl="5" w:tplc="0409001B">
      <w:start w:val="1"/>
      <w:numFmt w:val="lowerRoman"/>
      <w:lvlText w:val="%6."/>
      <w:lvlJc w:val="right"/>
      <w:pPr>
        <w:ind w:left="3940" w:hanging="180"/>
      </w:pPr>
    </w:lvl>
    <w:lvl w:ilvl="6" w:tplc="0409000F">
      <w:start w:val="1"/>
      <w:numFmt w:val="decimal"/>
      <w:lvlText w:val="%7."/>
      <w:lvlJc w:val="left"/>
      <w:pPr>
        <w:ind w:left="4660" w:hanging="360"/>
      </w:pPr>
    </w:lvl>
    <w:lvl w:ilvl="7" w:tplc="04090019">
      <w:start w:val="1"/>
      <w:numFmt w:val="lowerLetter"/>
      <w:lvlText w:val="%8."/>
      <w:lvlJc w:val="left"/>
      <w:pPr>
        <w:ind w:left="5380" w:hanging="360"/>
      </w:pPr>
    </w:lvl>
    <w:lvl w:ilvl="8" w:tplc="0409001B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09B42AB"/>
    <w:multiLevelType w:val="hybridMultilevel"/>
    <w:tmpl w:val="808299F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E0E2E"/>
    <w:multiLevelType w:val="hybridMultilevel"/>
    <w:tmpl w:val="5E64BD68"/>
    <w:lvl w:ilvl="0" w:tplc="04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4E12F6"/>
    <w:multiLevelType w:val="hybridMultilevel"/>
    <w:tmpl w:val="2C2617E2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79F"/>
    <w:multiLevelType w:val="hybridMultilevel"/>
    <w:tmpl w:val="775C6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309DE"/>
    <w:multiLevelType w:val="hybridMultilevel"/>
    <w:tmpl w:val="72247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34DE2"/>
    <w:multiLevelType w:val="hybridMultilevel"/>
    <w:tmpl w:val="F6C0E2B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18A650B"/>
    <w:multiLevelType w:val="hybridMultilevel"/>
    <w:tmpl w:val="49FE240A"/>
    <w:lvl w:ilvl="0" w:tplc="04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D29C1"/>
    <w:multiLevelType w:val="hybridMultilevel"/>
    <w:tmpl w:val="0EB48722"/>
    <w:lvl w:ilvl="0" w:tplc="04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E6733A7"/>
    <w:multiLevelType w:val="hybridMultilevel"/>
    <w:tmpl w:val="B894AB2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B2B6F4D"/>
    <w:multiLevelType w:val="hybridMultilevel"/>
    <w:tmpl w:val="714C04BA"/>
    <w:lvl w:ilvl="0" w:tplc="04090007">
      <w:start w:val="1"/>
      <w:numFmt w:val="bullet"/>
      <w:lvlText w:val=""/>
      <w:lvlPicBulletId w:val="1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06846217">
    <w:abstractNumId w:val="5"/>
  </w:num>
  <w:num w:numId="2" w16cid:durableId="2085908010">
    <w:abstractNumId w:val="7"/>
  </w:num>
  <w:num w:numId="3" w16cid:durableId="1050879353">
    <w:abstractNumId w:val="9"/>
  </w:num>
  <w:num w:numId="4" w16cid:durableId="838429110">
    <w:abstractNumId w:val="2"/>
  </w:num>
  <w:num w:numId="5" w16cid:durableId="429743318">
    <w:abstractNumId w:val="10"/>
  </w:num>
  <w:num w:numId="6" w16cid:durableId="536547612">
    <w:abstractNumId w:val="0"/>
  </w:num>
  <w:num w:numId="7" w16cid:durableId="568224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9874180">
    <w:abstractNumId w:val="1"/>
  </w:num>
  <w:num w:numId="9" w16cid:durableId="506215344">
    <w:abstractNumId w:val="3"/>
  </w:num>
  <w:num w:numId="10" w16cid:durableId="538667176">
    <w:abstractNumId w:val="11"/>
  </w:num>
  <w:num w:numId="11" w16cid:durableId="1175875458">
    <w:abstractNumId w:val="6"/>
  </w:num>
  <w:num w:numId="12" w16cid:durableId="372846549">
    <w:abstractNumId w:val="8"/>
  </w:num>
  <w:num w:numId="13" w16cid:durableId="3532635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32"/>
    <w:rsid w:val="00037478"/>
    <w:rsid w:val="0004008D"/>
    <w:rsid w:val="0004312F"/>
    <w:rsid w:val="00047680"/>
    <w:rsid w:val="00052486"/>
    <w:rsid w:val="00057C3C"/>
    <w:rsid w:val="000600B2"/>
    <w:rsid w:val="00064274"/>
    <w:rsid w:val="00083667"/>
    <w:rsid w:val="0008642B"/>
    <w:rsid w:val="000A0874"/>
    <w:rsid w:val="000A1396"/>
    <w:rsid w:val="000B26D9"/>
    <w:rsid w:val="000B3B3B"/>
    <w:rsid w:val="000B3F3C"/>
    <w:rsid w:val="000B40EF"/>
    <w:rsid w:val="000C0633"/>
    <w:rsid w:val="000D0212"/>
    <w:rsid w:val="000D13A3"/>
    <w:rsid w:val="000D1BF6"/>
    <w:rsid w:val="000D3692"/>
    <w:rsid w:val="000F2BA1"/>
    <w:rsid w:val="000F5906"/>
    <w:rsid w:val="00106D28"/>
    <w:rsid w:val="00116CBD"/>
    <w:rsid w:val="001177D8"/>
    <w:rsid w:val="001203CE"/>
    <w:rsid w:val="00121832"/>
    <w:rsid w:val="001260E9"/>
    <w:rsid w:val="00126F48"/>
    <w:rsid w:val="0013645C"/>
    <w:rsid w:val="00141206"/>
    <w:rsid w:val="00141AC4"/>
    <w:rsid w:val="0014266C"/>
    <w:rsid w:val="0014762A"/>
    <w:rsid w:val="00155FBA"/>
    <w:rsid w:val="00162355"/>
    <w:rsid w:val="00164EBD"/>
    <w:rsid w:val="00165F74"/>
    <w:rsid w:val="00172FE0"/>
    <w:rsid w:val="00173A06"/>
    <w:rsid w:val="00183E7E"/>
    <w:rsid w:val="00196ADD"/>
    <w:rsid w:val="001A7071"/>
    <w:rsid w:val="001B316A"/>
    <w:rsid w:val="001C13FB"/>
    <w:rsid w:val="001C1A5A"/>
    <w:rsid w:val="001C3B13"/>
    <w:rsid w:val="001C4BB9"/>
    <w:rsid w:val="001D3100"/>
    <w:rsid w:val="001E616B"/>
    <w:rsid w:val="001E7C2E"/>
    <w:rsid w:val="001F355E"/>
    <w:rsid w:val="001F46F2"/>
    <w:rsid w:val="002038B5"/>
    <w:rsid w:val="00212F60"/>
    <w:rsid w:val="002177C9"/>
    <w:rsid w:val="00217DD5"/>
    <w:rsid w:val="00235EBD"/>
    <w:rsid w:val="0023617D"/>
    <w:rsid w:val="00243279"/>
    <w:rsid w:val="00243B11"/>
    <w:rsid w:val="00250DE6"/>
    <w:rsid w:val="00251AE6"/>
    <w:rsid w:val="00253D0A"/>
    <w:rsid w:val="00255905"/>
    <w:rsid w:val="002625EF"/>
    <w:rsid w:val="0026295B"/>
    <w:rsid w:val="00272F7D"/>
    <w:rsid w:val="00277011"/>
    <w:rsid w:val="0028604E"/>
    <w:rsid w:val="00287509"/>
    <w:rsid w:val="00292D51"/>
    <w:rsid w:val="002A31C2"/>
    <w:rsid w:val="002A5CD9"/>
    <w:rsid w:val="002B122A"/>
    <w:rsid w:val="002B6789"/>
    <w:rsid w:val="002C0EA3"/>
    <w:rsid w:val="002D2B2C"/>
    <w:rsid w:val="002D4AC3"/>
    <w:rsid w:val="002D508C"/>
    <w:rsid w:val="002D7D71"/>
    <w:rsid w:val="002E4D1B"/>
    <w:rsid w:val="00300FBD"/>
    <w:rsid w:val="00302B92"/>
    <w:rsid w:val="003206D9"/>
    <w:rsid w:val="00332A5E"/>
    <w:rsid w:val="00336406"/>
    <w:rsid w:val="00344ED2"/>
    <w:rsid w:val="0034658B"/>
    <w:rsid w:val="00371B4E"/>
    <w:rsid w:val="00372AA4"/>
    <w:rsid w:val="0038090D"/>
    <w:rsid w:val="00380B80"/>
    <w:rsid w:val="003857B4"/>
    <w:rsid w:val="0039548D"/>
    <w:rsid w:val="00396432"/>
    <w:rsid w:val="003A6C27"/>
    <w:rsid w:val="003B05A7"/>
    <w:rsid w:val="003C5C9D"/>
    <w:rsid w:val="003D2425"/>
    <w:rsid w:val="003E0E6B"/>
    <w:rsid w:val="003E456A"/>
    <w:rsid w:val="003F61B3"/>
    <w:rsid w:val="004042AE"/>
    <w:rsid w:val="004147EF"/>
    <w:rsid w:val="004170F6"/>
    <w:rsid w:val="0041719E"/>
    <w:rsid w:val="0042303D"/>
    <w:rsid w:val="00424E5A"/>
    <w:rsid w:val="00426607"/>
    <w:rsid w:val="0043398D"/>
    <w:rsid w:val="004417F5"/>
    <w:rsid w:val="00444710"/>
    <w:rsid w:val="0046030D"/>
    <w:rsid w:val="0046773E"/>
    <w:rsid w:val="004901E6"/>
    <w:rsid w:val="00491C40"/>
    <w:rsid w:val="0049409F"/>
    <w:rsid w:val="004A32BF"/>
    <w:rsid w:val="004B0752"/>
    <w:rsid w:val="004B483A"/>
    <w:rsid w:val="004C3807"/>
    <w:rsid w:val="004C465B"/>
    <w:rsid w:val="004C5A08"/>
    <w:rsid w:val="004C7D9C"/>
    <w:rsid w:val="004D237E"/>
    <w:rsid w:val="004D4FA8"/>
    <w:rsid w:val="004E013A"/>
    <w:rsid w:val="004E6E8B"/>
    <w:rsid w:val="004F1458"/>
    <w:rsid w:val="005018F8"/>
    <w:rsid w:val="00501C2C"/>
    <w:rsid w:val="00502728"/>
    <w:rsid w:val="00506036"/>
    <w:rsid w:val="00514F0B"/>
    <w:rsid w:val="00515CDC"/>
    <w:rsid w:val="00520BCA"/>
    <w:rsid w:val="00522CFA"/>
    <w:rsid w:val="0052476A"/>
    <w:rsid w:val="005318F1"/>
    <w:rsid w:val="00534BEF"/>
    <w:rsid w:val="00544733"/>
    <w:rsid w:val="00546FD1"/>
    <w:rsid w:val="00555FE7"/>
    <w:rsid w:val="00556538"/>
    <w:rsid w:val="005614CF"/>
    <w:rsid w:val="00564087"/>
    <w:rsid w:val="00565D23"/>
    <w:rsid w:val="00570CB9"/>
    <w:rsid w:val="005711E4"/>
    <w:rsid w:val="005872B9"/>
    <w:rsid w:val="005903FD"/>
    <w:rsid w:val="00596815"/>
    <w:rsid w:val="00597562"/>
    <w:rsid w:val="005B3D8C"/>
    <w:rsid w:val="005B3FF8"/>
    <w:rsid w:val="005B69F5"/>
    <w:rsid w:val="005C19D5"/>
    <w:rsid w:val="005C3936"/>
    <w:rsid w:val="005C555B"/>
    <w:rsid w:val="005D066E"/>
    <w:rsid w:val="005D097A"/>
    <w:rsid w:val="005E2494"/>
    <w:rsid w:val="005E4A44"/>
    <w:rsid w:val="005E5445"/>
    <w:rsid w:val="005F5E43"/>
    <w:rsid w:val="0060335F"/>
    <w:rsid w:val="00605926"/>
    <w:rsid w:val="0060604B"/>
    <w:rsid w:val="00611CAF"/>
    <w:rsid w:val="00617F4D"/>
    <w:rsid w:val="00620AA1"/>
    <w:rsid w:val="0063394F"/>
    <w:rsid w:val="00636AA7"/>
    <w:rsid w:val="0064688D"/>
    <w:rsid w:val="00650AE4"/>
    <w:rsid w:val="00673C6C"/>
    <w:rsid w:val="00674ED8"/>
    <w:rsid w:val="0068050B"/>
    <w:rsid w:val="00682A07"/>
    <w:rsid w:val="00686BC6"/>
    <w:rsid w:val="00692B35"/>
    <w:rsid w:val="006A5B54"/>
    <w:rsid w:val="006B788D"/>
    <w:rsid w:val="006C311F"/>
    <w:rsid w:val="006D1F79"/>
    <w:rsid w:val="006D3E11"/>
    <w:rsid w:val="006F0309"/>
    <w:rsid w:val="00712940"/>
    <w:rsid w:val="00714998"/>
    <w:rsid w:val="00716EDC"/>
    <w:rsid w:val="00723D4E"/>
    <w:rsid w:val="0072480A"/>
    <w:rsid w:val="0072666B"/>
    <w:rsid w:val="00735954"/>
    <w:rsid w:val="00735D59"/>
    <w:rsid w:val="0074311F"/>
    <w:rsid w:val="00762F1A"/>
    <w:rsid w:val="0076598D"/>
    <w:rsid w:val="00780097"/>
    <w:rsid w:val="0078047D"/>
    <w:rsid w:val="0079209B"/>
    <w:rsid w:val="007A5978"/>
    <w:rsid w:val="007B3957"/>
    <w:rsid w:val="007C6904"/>
    <w:rsid w:val="007D6D8D"/>
    <w:rsid w:val="007E79C7"/>
    <w:rsid w:val="007F4213"/>
    <w:rsid w:val="007F7DB5"/>
    <w:rsid w:val="00810532"/>
    <w:rsid w:val="008109EA"/>
    <w:rsid w:val="00815538"/>
    <w:rsid w:val="00835F60"/>
    <w:rsid w:val="0083643B"/>
    <w:rsid w:val="00836AE4"/>
    <w:rsid w:val="008420B5"/>
    <w:rsid w:val="00842F28"/>
    <w:rsid w:val="00844AB6"/>
    <w:rsid w:val="00845D32"/>
    <w:rsid w:val="00850A0A"/>
    <w:rsid w:val="00857C23"/>
    <w:rsid w:val="00871F5A"/>
    <w:rsid w:val="00872839"/>
    <w:rsid w:val="00875777"/>
    <w:rsid w:val="00876E8E"/>
    <w:rsid w:val="00882159"/>
    <w:rsid w:val="00883B72"/>
    <w:rsid w:val="008A172B"/>
    <w:rsid w:val="008A2FF3"/>
    <w:rsid w:val="008A78A0"/>
    <w:rsid w:val="008C5623"/>
    <w:rsid w:val="008C60FE"/>
    <w:rsid w:val="008D0F28"/>
    <w:rsid w:val="008D47C2"/>
    <w:rsid w:val="008D744B"/>
    <w:rsid w:val="008D7817"/>
    <w:rsid w:val="008E3EC8"/>
    <w:rsid w:val="008E5795"/>
    <w:rsid w:val="008F25D1"/>
    <w:rsid w:val="008F32B8"/>
    <w:rsid w:val="008F41A2"/>
    <w:rsid w:val="008F4F9B"/>
    <w:rsid w:val="00913992"/>
    <w:rsid w:val="00920A97"/>
    <w:rsid w:val="00922DBF"/>
    <w:rsid w:val="009230EA"/>
    <w:rsid w:val="0092414D"/>
    <w:rsid w:val="00924679"/>
    <w:rsid w:val="00926447"/>
    <w:rsid w:val="00935BD2"/>
    <w:rsid w:val="00936A30"/>
    <w:rsid w:val="00941152"/>
    <w:rsid w:val="00953EDC"/>
    <w:rsid w:val="00955CE7"/>
    <w:rsid w:val="0096327C"/>
    <w:rsid w:val="009B760E"/>
    <w:rsid w:val="009D736E"/>
    <w:rsid w:val="009E215E"/>
    <w:rsid w:val="009F35D6"/>
    <w:rsid w:val="009F6CB5"/>
    <w:rsid w:val="00A01A89"/>
    <w:rsid w:val="00A04713"/>
    <w:rsid w:val="00A04D0E"/>
    <w:rsid w:val="00A07736"/>
    <w:rsid w:val="00A208F0"/>
    <w:rsid w:val="00A2659D"/>
    <w:rsid w:val="00A35FC1"/>
    <w:rsid w:val="00A45986"/>
    <w:rsid w:val="00A461E1"/>
    <w:rsid w:val="00A52ED9"/>
    <w:rsid w:val="00A56CFF"/>
    <w:rsid w:val="00A62782"/>
    <w:rsid w:val="00A7538E"/>
    <w:rsid w:val="00A86217"/>
    <w:rsid w:val="00A912C1"/>
    <w:rsid w:val="00A92532"/>
    <w:rsid w:val="00A96982"/>
    <w:rsid w:val="00AA0CAC"/>
    <w:rsid w:val="00AA3B0B"/>
    <w:rsid w:val="00AA3C3D"/>
    <w:rsid w:val="00AA447B"/>
    <w:rsid w:val="00AA536D"/>
    <w:rsid w:val="00AA6227"/>
    <w:rsid w:val="00AB2586"/>
    <w:rsid w:val="00AD4DEA"/>
    <w:rsid w:val="00AE1670"/>
    <w:rsid w:val="00AE353A"/>
    <w:rsid w:val="00AE738A"/>
    <w:rsid w:val="00AF2DAB"/>
    <w:rsid w:val="00B21B09"/>
    <w:rsid w:val="00B533A9"/>
    <w:rsid w:val="00B53995"/>
    <w:rsid w:val="00B55DF7"/>
    <w:rsid w:val="00B60406"/>
    <w:rsid w:val="00B6619B"/>
    <w:rsid w:val="00B70D01"/>
    <w:rsid w:val="00B80498"/>
    <w:rsid w:val="00B850A5"/>
    <w:rsid w:val="00B91FCC"/>
    <w:rsid w:val="00BA3E75"/>
    <w:rsid w:val="00BA54B7"/>
    <w:rsid w:val="00BB761A"/>
    <w:rsid w:val="00BC236C"/>
    <w:rsid w:val="00BC72A4"/>
    <w:rsid w:val="00BD53F8"/>
    <w:rsid w:val="00BD720C"/>
    <w:rsid w:val="00BF3DD7"/>
    <w:rsid w:val="00C001F5"/>
    <w:rsid w:val="00C03171"/>
    <w:rsid w:val="00C068EA"/>
    <w:rsid w:val="00C342C6"/>
    <w:rsid w:val="00C34E88"/>
    <w:rsid w:val="00C67F20"/>
    <w:rsid w:val="00C7002C"/>
    <w:rsid w:val="00C76311"/>
    <w:rsid w:val="00C7743D"/>
    <w:rsid w:val="00C86D7E"/>
    <w:rsid w:val="00CA1D67"/>
    <w:rsid w:val="00CA3DFA"/>
    <w:rsid w:val="00CB3894"/>
    <w:rsid w:val="00CC592E"/>
    <w:rsid w:val="00CD365F"/>
    <w:rsid w:val="00CD6168"/>
    <w:rsid w:val="00D03E0C"/>
    <w:rsid w:val="00D04EB2"/>
    <w:rsid w:val="00D137B1"/>
    <w:rsid w:val="00D1740E"/>
    <w:rsid w:val="00D179BF"/>
    <w:rsid w:val="00D208C4"/>
    <w:rsid w:val="00D21218"/>
    <w:rsid w:val="00D213D7"/>
    <w:rsid w:val="00D21D12"/>
    <w:rsid w:val="00D22512"/>
    <w:rsid w:val="00D24082"/>
    <w:rsid w:val="00D31EAC"/>
    <w:rsid w:val="00D63045"/>
    <w:rsid w:val="00D64265"/>
    <w:rsid w:val="00D6503A"/>
    <w:rsid w:val="00D711AF"/>
    <w:rsid w:val="00D74657"/>
    <w:rsid w:val="00D75874"/>
    <w:rsid w:val="00D8015D"/>
    <w:rsid w:val="00D919B8"/>
    <w:rsid w:val="00D97801"/>
    <w:rsid w:val="00DB592D"/>
    <w:rsid w:val="00DC0DBF"/>
    <w:rsid w:val="00DC2470"/>
    <w:rsid w:val="00DE4AF3"/>
    <w:rsid w:val="00DF334A"/>
    <w:rsid w:val="00DF3D72"/>
    <w:rsid w:val="00E01F60"/>
    <w:rsid w:val="00E04524"/>
    <w:rsid w:val="00E11E19"/>
    <w:rsid w:val="00E20BF0"/>
    <w:rsid w:val="00E21503"/>
    <w:rsid w:val="00E32712"/>
    <w:rsid w:val="00E33496"/>
    <w:rsid w:val="00E33550"/>
    <w:rsid w:val="00E3541D"/>
    <w:rsid w:val="00E35A7D"/>
    <w:rsid w:val="00E360B1"/>
    <w:rsid w:val="00E37C0B"/>
    <w:rsid w:val="00E43E3E"/>
    <w:rsid w:val="00E45E83"/>
    <w:rsid w:val="00E552F3"/>
    <w:rsid w:val="00E6054E"/>
    <w:rsid w:val="00E60C52"/>
    <w:rsid w:val="00E62DAE"/>
    <w:rsid w:val="00E65ADF"/>
    <w:rsid w:val="00E7342D"/>
    <w:rsid w:val="00E74244"/>
    <w:rsid w:val="00E841B1"/>
    <w:rsid w:val="00E84354"/>
    <w:rsid w:val="00EA73FB"/>
    <w:rsid w:val="00EC32E4"/>
    <w:rsid w:val="00EC4617"/>
    <w:rsid w:val="00EC5D6F"/>
    <w:rsid w:val="00ED5171"/>
    <w:rsid w:val="00EE31C4"/>
    <w:rsid w:val="00EE71B0"/>
    <w:rsid w:val="00EE7278"/>
    <w:rsid w:val="00F006B3"/>
    <w:rsid w:val="00F0646D"/>
    <w:rsid w:val="00F06F0C"/>
    <w:rsid w:val="00F0708D"/>
    <w:rsid w:val="00F346E6"/>
    <w:rsid w:val="00F3567E"/>
    <w:rsid w:val="00F5440C"/>
    <w:rsid w:val="00F662E8"/>
    <w:rsid w:val="00F91CEF"/>
    <w:rsid w:val="00F950EC"/>
    <w:rsid w:val="00F96C33"/>
    <w:rsid w:val="00FA0886"/>
    <w:rsid w:val="00FA15D2"/>
    <w:rsid w:val="00FA2D96"/>
    <w:rsid w:val="00FB30F3"/>
    <w:rsid w:val="00FC1AB4"/>
    <w:rsid w:val="00FC26D1"/>
    <w:rsid w:val="00FC3931"/>
    <w:rsid w:val="00FD12C9"/>
    <w:rsid w:val="00FD24EE"/>
    <w:rsid w:val="00FE148F"/>
    <w:rsid w:val="00FF11B1"/>
    <w:rsid w:val="00FF36D1"/>
    <w:rsid w:val="00FF5BF1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DD0DE"/>
  <w15:docId w15:val="{5C3A1B7E-2363-4FA3-B383-D42A6D45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C40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40"/>
  </w:style>
  <w:style w:type="paragraph" w:styleId="Footer">
    <w:name w:val="footer"/>
    <w:basedOn w:val="Normal"/>
    <w:link w:val="FooterChar"/>
    <w:uiPriority w:val="99"/>
    <w:unhideWhenUsed/>
    <w:rsid w:val="00491C40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40"/>
  </w:style>
  <w:style w:type="paragraph" w:styleId="BalloonText">
    <w:name w:val="Balloon Text"/>
    <w:basedOn w:val="Normal"/>
    <w:link w:val="BalloonTextChar"/>
    <w:uiPriority w:val="99"/>
    <w:semiHidden/>
    <w:unhideWhenUsed/>
    <w:rsid w:val="00EE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1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98D"/>
    <w:pPr>
      <w:bidi/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46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19B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5C555B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fontstyle01">
    <w:name w:val="fontstyle01"/>
    <w:rsid w:val="005B3D8C"/>
    <w:rPr>
      <w:rFonts w:ascii="Lotus-Light" w:hAnsi="Lotus-Ligh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5B3D8C"/>
    <w:rPr>
      <w:rFonts w:ascii="Lotus-Bold" w:hAnsi="Lotus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rsid w:val="00155F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295B"/>
    <w:pPr>
      <w:spacing w:before="240" w:after="60" w:line="25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2629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78;&#1585;&#1608;&#1610;&#1587;&#1577;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ترويسة%20(1).dotx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Jumana Haddadin</cp:lastModifiedBy>
  <cp:revision>3</cp:revision>
  <cp:lastPrinted>2025-09-14T19:54:00Z</cp:lastPrinted>
  <dcterms:created xsi:type="dcterms:W3CDTF">2025-10-12T12:08:00Z</dcterms:created>
  <dcterms:modified xsi:type="dcterms:W3CDTF">2025-10-12T12:09:00Z</dcterms:modified>
</cp:coreProperties>
</file>