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253A" w14:textId="77777777" w:rsidR="004B4BED" w:rsidRPr="00C165E7" w:rsidRDefault="001836E9" w:rsidP="00210635">
      <w:pPr>
        <w:bidi/>
        <w:ind w:left="-105"/>
        <w:jc w:val="center"/>
        <w:rPr>
          <w:rFonts w:ascii="Karbalaei" w:hAnsi="Karbalaei" w:cs="Karbalaei"/>
          <w:b/>
          <w:bCs/>
          <w:rtl/>
        </w:rPr>
      </w:pPr>
      <w:r w:rsidRPr="001836E9">
        <w:rPr>
          <w:rFonts w:ascii="Calibri" w:eastAsia="Calibri" w:hAnsi="Calibri" w:cs="Arial" w:hint="cs"/>
          <w:noProof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 wp14:anchorId="05FAD875" wp14:editId="034EC358">
            <wp:simplePos x="0" y="0"/>
            <wp:positionH relativeFrom="margin">
              <wp:posOffset>4467225</wp:posOffset>
            </wp:positionH>
            <wp:positionV relativeFrom="paragraph">
              <wp:posOffset>-754380</wp:posOffset>
            </wp:positionV>
            <wp:extent cx="2078299" cy="14688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غو العربي-العقبة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603" cy="1488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30428" w14:textId="77777777" w:rsidR="00A61C31" w:rsidRPr="00C165E7" w:rsidRDefault="00A61C31" w:rsidP="00A61C31">
      <w:pPr>
        <w:tabs>
          <w:tab w:val="left" w:pos="4769"/>
        </w:tabs>
        <w:rPr>
          <w:rFonts w:ascii="Karbalaei" w:hAnsi="Karbalaei" w:cs="Karbalaei"/>
          <w:b/>
          <w:bCs/>
        </w:rPr>
      </w:pPr>
    </w:p>
    <w:p w14:paraId="25031D18" w14:textId="77777777" w:rsidR="00A61C31" w:rsidRPr="00C165E7" w:rsidRDefault="00A61C31" w:rsidP="00A61C31">
      <w:pPr>
        <w:tabs>
          <w:tab w:val="left" w:pos="4769"/>
        </w:tabs>
        <w:rPr>
          <w:rFonts w:ascii="Karbalaei" w:hAnsi="Karbalaei" w:cs="Karbalaei"/>
          <w:b/>
          <w:bCs/>
        </w:rPr>
      </w:pPr>
    </w:p>
    <w:p w14:paraId="037FDBCB" w14:textId="77777777" w:rsidR="00A61C31" w:rsidRPr="00C165E7" w:rsidRDefault="00A61C31" w:rsidP="00A61C31">
      <w:pPr>
        <w:tabs>
          <w:tab w:val="left" w:pos="4769"/>
        </w:tabs>
        <w:rPr>
          <w:rFonts w:ascii="Karbalaei" w:hAnsi="Karbalaei" w:cs="Karbalaei"/>
          <w:b/>
          <w:bCs/>
        </w:rPr>
      </w:pPr>
    </w:p>
    <w:p w14:paraId="5B1FA574" w14:textId="77777777" w:rsidR="00CB66AE" w:rsidRDefault="00CB66AE" w:rsidP="001836E9">
      <w:pPr>
        <w:pBdr>
          <w:bottom w:val="single" w:sz="4" w:space="0" w:color="auto"/>
        </w:pBdr>
        <w:tabs>
          <w:tab w:val="left" w:pos="4769"/>
        </w:tabs>
        <w:bidi/>
        <w:rPr>
          <w:rFonts w:ascii="Karbalaei" w:hAnsi="Karbalaei"/>
          <w:b/>
          <w:bCs/>
          <w:sz w:val="2"/>
          <w:szCs w:val="2"/>
          <w:rtl/>
        </w:rPr>
      </w:pPr>
      <w:r>
        <w:rPr>
          <w:rFonts w:ascii="Karbalaei" w:hAnsi="Karbalaei" w:hint="cs"/>
          <w:b/>
          <w:bCs/>
          <w:sz w:val="2"/>
          <w:szCs w:val="2"/>
          <w:rtl/>
        </w:rPr>
        <w:t>jp</w:t>
      </w:r>
    </w:p>
    <w:p w14:paraId="681B4182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78AD076B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210282FE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78680C22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4AA66797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6CE0F3A1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0CEF5749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54F43F4B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</w:rPr>
      </w:pPr>
    </w:p>
    <w:p w14:paraId="392D0DCB" w14:textId="77777777" w:rsidR="00CB66AE" w:rsidRPr="00CB66AE" w:rsidRDefault="00CB66AE" w:rsidP="00CB66AE">
      <w:pPr>
        <w:bidi/>
        <w:rPr>
          <w:rFonts w:ascii="Karbalaei" w:hAnsi="Karbalaei"/>
          <w:sz w:val="2"/>
          <w:szCs w:val="2"/>
          <w:rtl/>
          <w:lang w:bidi="ar-JO"/>
        </w:rPr>
      </w:pPr>
    </w:p>
    <w:p w14:paraId="1076EDA8" w14:textId="77777777" w:rsidR="00CB66AE" w:rsidRPr="001A60DB" w:rsidRDefault="00CB66AE" w:rsidP="00CB66AE">
      <w:pPr>
        <w:bidi/>
        <w:rPr>
          <w:b/>
          <w:bCs/>
          <w:sz w:val="32"/>
          <w:szCs w:val="32"/>
        </w:rPr>
      </w:pPr>
    </w:p>
    <w:p w14:paraId="3D87EF64" w14:textId="0997C6A5" w:rsidR="00B912F0" w:rsidRPr="00147C31" w:rsidRDefault="00B912F0" w:rsidP="00DD6F44">
      <w:pPr>
        <w:bidi/>
        <w:jc w:val="center"/>
        <w:rPr>
          <w:rFonts w:ascii="Karbalaei" w:hAnsi="Karbalaei"/>
          <w:color w:val="943634" w:themeColor="accent2" w:themeShade="BF"/>
          <w:sz w:val="28"/>
          <w:szCs w:val="28"/>
          <w:rtl/>
          <w:lang w:bidi="ar-JO"/>
        </w:rPr>
      </w:pPr>
      <w:r w:rsidRPr="00147C31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تحديد مادة امتحان </w:t>
      </w:r>
      <w:r w:rsidR="00DD6F44">
        <w:rPr>
          <w:rFonts w:hint="cs"/>
          <w:b/>
          <w:bCs/>
          <w:color w:val="943634" w:themeColor="accent2" w:themeShade="BF"/>
          <w:sz w:val="28"/>
          <w:szCs w:val="28"/>
          <w:rtl/>
          <w:lang w:bidi="ar-JO"/>
        </w:rPr>
        <w:t xml:space="preserve">الشهر </w:t>
      </w:r>
      <w:r w:rsidR="00674F18">
        <w:rPr>
          <w:rFonts w:hint="cs"/>
          <w:b/>
          <w:bCs/>
          <w:color w:val="943634" w:themeColor="accent2" w:themeShade="BF"/>
          <w:sz w:val="28"/>
          <w:szCs w:val="28"/>
          <w:rtl/>
          <w:lang w:bidi="ar-JO"/>
        </w:rPr>
        <w:t>النهائي</w:t>
      </w:r>
    </w:p>
    <w:p w14:paraId="22F7B35C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13A896B5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45AA5FC4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3428BD04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19E821FD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796CB116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59D29273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7E49308C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58D864D7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00A18139" w14:textId="77777777" w:rsidR="00B912F0" w:rsidRPr="00147C31" w:rsidRDefault="00B912F0" w:rsidP="00B912F0">
      <w:pPr>
        <w:bidi/>
        <w:rPr>
          <w:rFonts w:ascii="Karbalaei" w:hAnsi="Karbalaei"/>
          <w:color w:val="943634" w:themeColor="accent2" w:themeShade="BF"/>
          <w:sz w:val="2"/>
          <w:szCs w:val="2"/>
          <w:rtl/>
        </w:rPr>
      </w:pPr>
    </w:p>
    <w:p w14:paraId="4EE71783" w14:textId="2D3652DB" w:rsidR="00B912F0" w:rsidRDefault="00B912F0" w:rsidP="00DD6F44">
      <w:pPr>
        <w:bidi/>
        <w:rPr>
          <w:b/>
          <w:bCs/>
          <w:color w:val="943634" w:themeColor="accent2" w:themeShade="BF"/>
          <w:sz w:val="28"/>
          <w:szCs w:val="28"/>
          <w:rtl/>
        </w:rPr>
      </w:pPr>
      <w:r>
        <w:rPr>
          <w:rFonts w:hint="cs"/>
          <w:b/>
          <w:bCs/>
          <w:color w:val="943634" w:themeColor="accent2" w:themeShade="BF"/>
          <w:sz w:val="28"/>
          <w:szCs w:val="28"/>
          <w:rtl/>
        </w:rPr>
        <w:t>اسم المعلم</w:t>
      </w:r>
      <w:r w:rsidR="007454CB">
        <w:rPr>
          <w:rFonts w:hint="cs"/>
          <w:b/>
          <w:bCs/>
          <w:color w:val="943634" w:themeColor="accent2" w:themeShade="BF"/>
          <w:sz w:val="28"/>
          <w:szCs w:val="28"/>
          <w:rtl/>
        </w:rPr>
        <w:t>\ة :</w:t>
      </w:r>
      <w:r w:rsidR="0007532E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674F18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شهد </w:t>
      </w:r>
      <w:proofErr w:type="spellStart"/>
      <w:r w:rsidR="00674F18">
        <w:rPr>
          <w:rFonts w:hint="cs"/>
          <w:b/>
          <w:bCs/>
          <w:color w:val="943634" w:themeColor="accent2" w:themeShade="BF"/>
          <w:sz w:val="28"/>
          <w:szCs w:val="28"/>
          <w:rtl/>
        </w:rPr>
        <w:t>ابوزيد</w:t>
      </w:r>
      <w:proofErr w:type="spellEnd"/>
      <w:r w:rsidR="00674F18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</w:p>
    <w:p w14:paraId="127DD216" w14:textId="77777777" w:rsidR="00B912F0" w:rsidRDefault="00B912F0" w:rsidP="00B912F0">
      <w:pPr>
        <w:bidi/>
        <w:rPr>
          <w:b/>
          <w:bCs/>
          <w:color w:val="943634" w:themeColor="accent2" w:themeShade="BF"/>
          <w:sz w:val="28"/>
          <w:szCs w:val="28"/>
          <w:rtl/>
        </w:rPr>
      </w:pPr>
    </w:p>
    <w:tbl>
      <w:tblPr>
        <w:tblStyle w:val="a5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1138"/>
        <w:gridCol w:w="1312"/>
        <w:gridCol w:w="2226"/>
        <w:gridCol w:w="1745"/>
      </w:tblGrid>
      <w:tr w:rsidR="005227AC" w14:paraId="2741C420" w14:textId="5D3603CB" w:rsidTr="00874795">
        <w:trPr>
          <w:trHeight w:val="692"/>
        </w:trPr>
        <w:tc>
          <w:tcPr>
            <w:tcW w:w="1138" w:type="dxa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18" w:space="0" w:color="auto"/>
            </w:tcBorders>
          </w:tcPr>
          <w:p w14:paraId="7FF15E98" w14:textId="77777777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312" w:type="dxa"/>
            <w:tcBorders>
              <w:top w:val="single" w:sz="24" w:space="0" w:color="548DD4" w:themeColor="text2" w:themeTint="99"/>
              <w:left w:val="single" w:sz="18" w:space="0" w:color="auto"/>
              <w:bottom w:val="single" w:sz="24" w:space="0" w:color="548DD4" w:themeColor="text2" w:themeTint="99"/>
              <w:right w:val="single" w:sz="18" w:space="0" w:color="auto"/>
            </w:tcBorders>
          </w:tcPr>
          <w:p w14:paraId="69C6EDCB" w14:textId="77777777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  <w:tc>
          <w:tcPr>
            <w:tcW w:w="2226" w:type="dxa"/>
            <w:tcBorders>
              <w:top w:val="single" w:sz="24" w:space="0" w:color="548DD4" w:themeColor="text2" w:themeTint="99"/>
              <w:left w:val="single" w:sz="18" w:space="0" w:color="auto"/>
              <w:bottom w:val="single" w:sz="24" w:space="0" w:color="548DD4" w:themeColor="text2" w:themeTint="99"/>
              <w:right w:val="single" w:sz="24" w:space="0" w:color="548DD4" w:themeColor="text2" w:themeTint="99"/>
            </w:tcBorders>
          </w:tcPr>
          <w:p w14:paraId="0F9D7943" w14:textId="77777777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المادة المطلوبة في الامتحان</w:t>
            </w:r>
          </w:p>
        </w:tc>
        <w:tc>
          <w:tcPr>
            <w:tcW w:w="1745" w:type="dxa"/>
            <w:tcBorders>
              <w:top w:val="single" w:sz="24" w:space="0" w:color="548DD4" w:themeColor="text2" w:themeTint="99"/>
              <w:left w:val="single" w:sz="18" w:space="0" w:color="auto"/>
              <w:bottom w:val="single" w:sz="24" w:space="0" w:color="548DD4" w:themeColor="text2" w:themeTint="99"/>
              <w:right w:val="single" w:sz="24" w:space="0" w:color="548DD4" w:themeColor="text2" w:themeTint="99"/>
            </w:tcBorders>
          </w:tcPr>
          <w:p w14:paraId="7C3C649A" w14:textId="1DA7A9ED" w:rsidR="005227AC" w:rsidRDefault="006D4488" w:rsidP="00912FA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التلاوة </w:t>
            </w:r>
          </w:p>
        </w:tc>
      </w:tr>
      <w:tr w:rsidR="005227AC" w14:paraId="71ABB890" w14:textId="33EC55CB" w:rsidTr="00874795">
        <w:trPr>
          <w:trHeight w:val="1848"/>
        </w:trPr>
        <w:tc>
          <w:tcPr>
            <w:tcW w:w="1138" w:type="dxa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14:paraId="210DCFBA" w14:textId="43691599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الرابع </w:t>
            </w:r>
          </w:p>
        </w:tc>
        <w:tc>
          <w:tcPr>
            <w:tcW w:w="1312" w:type="dxa"/>
            <w:tcBorders>
              <w:top w:val="single" w:sz="24" w:space="0" w:color="548DD4" w:themeColor="text2" w:themeTint="99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6CCB7" w14:textId="6AF3AA79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التربية الاسلامية </w:t>
            </w:r>
          </w:p>
        </w:tc>
        <w:tc>
          <w:tcPr>
            <w:tcW w:w="2226" w:type="dxa"/>
            <w:tcBorders>
              <w:top w:val="single" w:sz="24" w:space="0" w:color="548DD4" w:themeColor="text2" w:themeTint="99"/>
              <w:left w:val="single" w:sz="18" w:space="0" w:color="auto"/>
              <w:bottom w:val="single" w:sz="18" w:space="0" w:color="auto"/>
              <w:right w:val="single" w:sz="24" w:space="0" w:color="548DD4" w:themeColor="text2" w:themeTint="99"/>
            </w:tcBorders>
          </w:tcPr>
          <w:p w14:paraId="6EEEDEFB" w14:textId="725F7501" w:rsidR="005227AC" w:rsidRDefault="005227AC" w:rsidP="001843A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7699B550" w14:textId="77777777" w:rsidR="005227AC" w:rsidRDefault="005227AC" w:rsidP="001843A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4C6DCF6F" w14:textId="77777777" w:rsidR="005227AC" w:rsidRDefault="005227AC" w:rsidP="001843A7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214B722B" w14:textId="05FD5D04" w:rsidR="005227AC" w:rsidRDefault="005227AC" w:rsidP="001843A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الثالثة + الوحدة الرابعة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0B1831D4" w14:textId="65B7AA6C" w:rsidR="005227AC" w:rsidRPr="005D2FF5" w:rsidRDefault="005227AC" w:rsidP="005D2FF5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من دون دروس التلاوة )</w:t>
            </w:r>
          </w:p>
          <w:p w14:paraId="32C34BE3" w14:textId="77777777" w:rsidR="005227AC" w:rsidRDefault="005227AC" w:rsidP="001C6B0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24223C3A" w14:textId="49057B89" w:rsidR="005227AC" w:rsidRDefault="005227AC" w:rsidP="001C6B0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التلاوة بسورة الجمعة ٧_١١ تلاوة سليمة </w:t>
            </w:r>
          </w:p>
          <w:p w14:paraId="3426250B" w14:textId="77777777" w:rsidR="005227AC" w:rsidRDefault="005227AC" w:rsidP="003259A4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يوم الخميس </w:t>
            </w:r>
          </w:p>
          <w:p w14:paraId="3BE77A20" w14:textId="77777777" w:rsidR="005227AC" w:rsidRDefault="005227AC" w:rsidP="0046208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٤_١٢   </w:t>
            </w:r>
          </w:p>
          <w:p w14:paraId="01A5AF9D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0856D370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66328A4D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16486086" w14:textId="181D8BB9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: الدراسة على اسئلة الدروس </w:t>
            </w:r>
          </w:p>
        </w:tc>
        <w:tc>
          <w:tcPr>
            <w:tcW w:w="1745" w:type="dxa"/>
            <w:tcBorders>
              <w:top w:val="single" w:sz="24" w:space="0" w:color="548DD4" w:themeColor="text2" w:themeTint="99"/>
              <w:left w:val="single" w:sz="18" w:space="0" w:color="auto"/>
              <w:bottom w:val="single" w:sz="18" w:space="0" w:color="auto"/>
              <w:right w:val="single" w:sz="24" w:space="0" w:color="548DD4" w:themeColor="text2" w:themeTint="99"/>
            </w:tcBorders>
          </w:tcPr>
          <w:p w14:paraId="771CB128" w14:textId="77777777" w:rsidR="005227AC" w:rsidRDefault="006D4488" w:rsidP="001843A7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التلاوة </w:t>
            </w:r>
          </w:p>
          <w:p w14:paraId="06D5DA75" w14:textId="77777777" w:rsidR="006D4488" w:rsidRDefault="006D4488" w:rsidP="006D448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يوم الأربعاء </w:t>
            </w:r>
          </w:p>
          <w:p w14:paraId="783993C5" w14:textId="77777777" w:rsidR="006D4488" w:rsidRDefault="00D20ACD" w:rsidP="006D448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٣_١٢ </w:t>
            </w:r>
          </w:p>
          <w:p w14:paraId="54EF71A1" w14:textId="77777777" w:rsidR="00D20ACD" w:rsidRDefault="00D20ACD" w:rsidP="00D20AC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بسورة الجمعة </w:t>
            </w:r>
          </w:p>
          <w:p w14:paraId="5C8B905E" w14:textId="77777777" w:rsidR="00D20ACD" w:rsidRDefault="00D20ACD" w:rsidP="00D20AC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تلاوة سليمة </w:t>
            </w:r>
          </w:p>
          <w:p w14:paraId="0CA40B2A" w14:textId="3FA02885" w:rsidR="00D20ACD" w:rsidRDefault="00D20ACD" w:rsidP="00D20ACD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5227AC" w14:paraId="70FF570D" w14:textId="0C4D0980" w:rsidTr="00874795">
        <w:trPr>
          <w:trHeight w:val="1908"/>
        </w:trPr>
        <w:tc>
          <w:tcPr>
            <w:tcW w:w="1138" w:type="dxa"/>
            <w:tcBorders>
              <w:top w:val="single" w:sz="18" w:space="0" w:color="auto"/>
              <w:left w:val="single" w:sz="2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14:paraId="63D45BE1" w14:textId="02C756F9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الخامس 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D5B269" w14:textId="6C04DD0A" w:rsidR="005227AC" w:rsidRDefault="005227AC" w:rsidP="00912FA8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التربية الاسلامية 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548DD4" w:themeColor="text2" w:themeTint="99"/>
            </w:tcBorders>
          </w:tcPr>
          <w:p w14:paraId="09B06093" w14:textId="7B5DCB5A" w:rsidR="005227AC" w:rsidRDefault="005227AC" w:rsidP="002B274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63B57031" w14:textId="77777777" w:rsidR="005227AC" w:rsidRDefault="005227AC" w:rsidP="00B95DE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41727962" w14:textId="2B0D8B7C" w:rsidR="005227AC" w:rsidRDefault="005227AC" w:rsidP="00B95DE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الثالثة+ الرابعة</w:t>
            </w:r>
          </w:p>
          <w:p w14:paraId="7589B578" w14:textId="331472AF" w:rsidR="005227AC" w:rsidRDefault="005227AC" w:rsidP="00843E1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دون دروس التلاوة )</w:t>
            </w:r>
          </w:p>
          <w:p w14:paraId="6F0B0F16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62C258AC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6486F642" w14:textId="77777777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14:paraId="70A434FB" w14:textId="019F0BDD" w:rsidR="004E3536" w:rsidRDefault="004E3536" w:rsidP="004E3536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: الدراسة عبر اسئلة الدروس </w:t>
            </w:r>
          </w:p>
          <w:p w14:paraId="752A40A8" w14:textId="39B38621" w:rsidR="005227AC" w:rsidRDefault="005227AC" w:rsidP="001A2B5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548DD4" w:themeColor="text2" w:themeTint="99"/>
            </w:tcBorders>
          </w:tcPr>
          <w:p w14:paraId="0A719107" w14:textId="77777777" w:rsidR="005227AC" w:rsidRDefault="00D20ACD" w:rsidP="002B274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التلاوة يوم الخميس </w:t>
            </w:r>
          </w:p>
          <w:p w14:paraId="027232AB" w14:textId="61658471" w:rsidR="00D20ACD" w:rsidRDefault="00D20ACD" w:rsidP="00D20ACD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بحكم الادغام بفرعيه مع </w:t>
            </w:r>
            <w:r w:rsidR="00D95DD2">
              <w:rPr>
                <w:rFonts w:hint="cs"/>
                <w:b/>
                <w:bCs/>
                <w:sz w:val="32"/>
                <w:szCs w:val="32"/>
                <w:rtl/>
              </w:rPr>
              <w:t>تحديد مواضعه في سورة الواقعة</w:t>
            </w:r>
          </w:p>
        </w:tc>
      </w:tr>
    </w:tbl>
    <w:p w14:paraId="1B00BA61" w14:textId="77777777" w:rsidR="00810F42" w:rsidRPr="001A60DB" w:rsidRDefault="00810F42" w:rsidP="00CB66AE">
      <w:pPr>
        <w:bidi/>
        <w:rPr>
          <w:rFonts w:ascii="Karbalaei" w:hAnsi="Karbalaei"/>
          <w:b/>
          <w:bCs/>
          <w:sz w:val="2"/>
          <w:szCs w:val="2"/>
          <w:rtl/>
        </w:rPr>
      </w:pPr>
    </w:p>
    <w:sectPr w:rsidR="00810F42" w:rsidRPr="001A60DB" w:rsidSect="005116F9">
      <w:headerReference w:type="default" r:id="rId9"/>
      <w:footerReference w:type="default" r:id="rId10"/>
      <w:pgSz w:w="12240" w:h="15840" w:code="1"/>
      <w:pgMar w:top="720" w:right="720" w:bottom="720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D01A" w14:textId="77777777" w:rsidR="00504402" w:rsidRDefault="00504402">
      <w:r>
        <w:separator/>
      </w:r>
    </w:p>
  </w:endnote>
  <w:endnote w:type="continuationSeparator" w:id="0">
    <w:p w14:paraId="691A4BA3" w14:textId="77777777" w:rsidR="00504402" w:rsidRDefault="0050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Karbalaei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Beesknees ITC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08D" w14:textId="77777777" w:rsidR="00517ECC" w:rsidRDefault="00517ECC">
    <w:pPr>
      <w:pStyle w:val="a4"/>
    </w:pPr>
  </w:p>
  <w:p w14:paraId="38CC227B" w14:textId="77777777" w:rsidR="00517ECC" w:rsidRDefault="00517E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D44A" w14:textId="77777777" w:rsidR="00504402" w:rsidRDefault="00504402">
      <w:r>
        <w:separator/>
      </w:r>
    </w:p>
  </w:footnote>
  <w:footnote w:type="continuationSeparator" w:id="0">
    <w:p w14:paraId="15524190" w14:textId="77777777" w:rsidR="00504402" w:rsidRDefault="0050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2416" w14:textId="77777777" w:rsidR="00517ECC" w:rsidRDefault="00517ECC" w:rsidP="00517ECC">
    <w:pPr>
      <w:pStyle w:val="a3"/>
      <w:jc w:val="right"/>
      <w:rPr>
        <w:rFonts w:ascii="Beesknees ITC" w:hAnsi="Beesknees ITC" w:cs="DecoType Naskh Variants"/>
        <w:b/>
        <w:bCs/>
        <w:sz w:val="36"/>
        <w:szCs w:val="36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038"/>
    <w:multiLevelType w:val="hybridMultilevel"/>
    <w:tmpl w:val="CAE407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5FD0"/>
    <w:multiLevelType w:val="hybridMultilevel"/>
    <w:tmpl w:val="58A04FB2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08BF4386"/>
    <w:multiLevelType w:val="hybridMultilevel"/>
    <w:tmpl w:val="63AE9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11B2"/>
    <w:multiLevelType w:val="hybridMultilevel"/>
    <w:tmpl w:val="0260829C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8C4974"/>
    <w:multiLevelType w:val="hybridMultilevel"/>
    <w:tmpl w:val="5C8CE4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E46A7"/>
    <w:multiLevelType w:val="hybridMultilevel"/>
    <w:tmpl w:val="4FB4FC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24E35"/>
    <w:multiLevelType w:val="hybridMultilevel"/>
    <w:tmpl w:val="0A02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A2D"/>
    <w:multiLevelType w:val="hybridMultilevel"/>
    <w:tmpl w:val="8890751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FA228A"/>
    <w:multiLevelType w:val="hybridMultilevel"/>
    <w:tmpl w:val="837A7C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8D02AC"/>
    <w:multiLevelType w:val="hybridMultilevel"/>
    <w:tmpl w:val="60F279D4"/>
    <w:lvl w:ilvl="0" w:tplc="0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0" w15:restartNumberingAfterBreak="0">
    <w:nsid w:val="27FB10EF"/>
    <w:multiLevelType w:val="hybridMultilevel"/>
    <w:tmpl w:val="9F40CE1A"/>
    <w:lvl w:ilvl="0" w:tplc="4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C126B65"/>
    <w:multiLevelType w:val="hybridMultilevel"/>
    <w:tmpl w:val="282A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1FF2"/>
    <w:multiLevelType w:val="hybridMultilevel"/>
    <w:tmpl w:val="639609C0"/>
    <w:lvl w:ilvl="0" w:tplc="0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3" w15:restartNumberingAfterBreak="0">
    <w:nsid w:val="3DD3067B"/>
    <w:multiLevelType w:val="hybridMultilevel"/>
    <w:tmpl w:val="669A98DE"/>
    <w:lvl w:ilvl="0" w:tplc="EBBE5BA6">
      <w:numFmt w:val="bullet"/>
      <w:lvlText w:val="-"/>
      <w:lvlJc w:val="left"/>
      <w:pPr>
        <w:ind w:left="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4" w15:restartNumberingAfterBreak="0">
    <w:nsid w:val="40CD3E53"/>
    <w:multiLevelType w:val="hybridMultilevel"/>
    <w:tmpl w:val="4A24BF6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5" w15:restartNumberingAfterBreak="0">
    <w:nsid w:val="42A73076"/>
    <w:multiLevelType w:val="hybridMultilevel"/>
    <w:tmpl w:val="C820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42846"/>
    <w:multiLevelType w:val="hybridMultilevel"/>
    <w:tmpl w:val="707E1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073B2"/>
    <w:multiLevelType w:val="hybridMultilevel"/>
    <w:tmpl w:val="ACB416EC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8" w15:restartNumberingAfterBreak="0">
    <w:nsid w:val="568C6EE7"/>
    <w:multiLevelType w:val="hybridMultilevel"/>
    <w:tmpl w:val="B8926B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0223D"/>
    <w:multiLevelType w:val="hybridMultilevel"/>
    <w:tmpl w:val="473A0320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0" w15:restartNumberingAfterBreak="0">
    <w:nsid w:val="64BD7AB4"/>
    <w:multiLevelType w:val="hybridMultilevel"/>
    <w:tmpl w:val="4F640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572C"/>
    <w:multiLevelType w:val="hybridMultilevel"/>
    <w:tmpl w:val="FD80BE46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2" w15:restartNumberingAfterBreak="0">
    <w:nsid w:val="6EB32A7C"/>
    <w:multiLevelType w:val="hybridMultilevel"/>
    <w:tmpl w:val="A0763958"/>
    <w:lvl w:ilvl="0" w:tplc="C63C5E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A63B8"/>
    <w:multiLevelType w:val="hybridMultilevel"/>
    <w:tmpl w:val="A92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0F24"/>
    <w:multiLevelType w:val="hybridMultilevel"/>
    <w:tmpl w:val="0D3AD022"/>
    <w:lvl w:ilvl="0" w:tplc="4009000F">
      <w:start w:val="1"/>
      <w:numFmt w:val="decimal"/>
      <w:lvlText w:val="%1."/>
      <w:lvlJc w:val="left"/>
      <w:pPr>
        <w:ind w:left="1466" w:hanging="360"/>
      </w:pPr>
    </w:lvl>
    <w:lvl w:ilvl="1" w:tplc="40090019" w:tentative="1">
      <w:start w:val="1"/>
      <w:numFmt w:val="lowerLetter"/>
      <w:lvlText w:val="%2."/>
      <w:lvlJc w:val="left"/>
      <w:pPr>
        <w:ind w:left="2186" w:hanging="360"/>
      </w:pPr>
    </w:lvl>
    <w:lvl w:ilvl="2" w:tplc="4009001B" w:tentative="1">
      <w:start w:val="1"/>
      <w:numFmt w:val="lowerRoman"/>
      <w:lvlText w:val="%3."/>
      <w:lvlJc w:val="right"/>
      <w:pPr>
        <w:ind w:left="2906" w:hanging="180"/>
      </w:pPr>
    </w:lvl>
    <w:lvl w:ilvl="3" w:tplc="4009000F" w:tentative="1">
      <w:start w:val="1"/>
      <w:numFmt w:val="decimal"/>
      <w:lvlText w:val="%4."/>
      <w:lvlJc w:val="left"/>
      <w:pPr>
        <w:ind w:left="3626" w:hanging="360"/>
      </w:pPr>
    </w:lvl>
    <w:lvl w:ilvl="4" w:tplc="40090019" w:tentative="1">
      <w:start w:val="1"/>
      <w:numFmt w:val="lowerLetter"/>
      <w:lvlText w:val="%5."/>
      <w:lvlJc w:val="left"/>
      <w:pPr>
        <w:ind w:left="4346" w:hanging="360"/>
      </w:pPr>
    </w:lvl>
    <w:lvl w:ilvl="5" w:tplc="4009001B" w:tentative="1">
      <w:start w:val="1"/>
      <w:numFmt w:val="lowerRoman"/>
      <w:lvlText w:val="%6."/>
      <w:lvlJc w:val="right"/>
      <w:pPr>
        <w:ind w:left="5066" w:hanging="180"/>
      </w:pPr>
    </w:lvl>
    <w:lvl w:ilvl="6" w:tplc="4009000F" w:tentative="1">
      <w:start w:val="1"/>
      <w:numFmt w:val="decimal"/>
      <w:lvlText w:val="%7."/>
      <w:lvlJc w:val="left"/>
      <w:pPr>
        <w:ind w:left="5786" w:hanging="360"/>
      </w:pPr>
    </w:lvl>
    <w:lvl w:ilvl="7" w:tplc="40090019" w:tentative="1">
      <w:start w:val="1"/>
      <w:numFmt w:val="lowerLetter"/>
      <w:lvlText w:val="%8."/>
      <w:lvlJc w:val="left"/>
      <w:pPr>
        <w:ind w:left="6506" w:hanging="360"/>
      </w:pPr>
    </w:lvl>
    <w:lvl w:ilvl="8" w:tplc="40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5" w15:restartNumberingAfterBreak="0">
    <w:nsid w:val="71103F69"/>
    <w:multiLevelType w:val="hybridMultilevel"/>
    <w:tmpl w:val="6AF47504"/>
    <w:lvl w:ilvl="0" w:tplc="D5C0A182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74A06A3D"/>
    <w:multiLevelType w:val="hybridMultilevel"/>
    <w:tmpl w:val="12D85F3A"/>
    <w:lvl w:ilvl="0" w:tplc="A68E2288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25E"/>
    <w:multiLevelType w:val="hybridMultilevel"/>
    <w:tmpl w:val="D2DE3E5A"/>
    <w:lvl w:ilvl="0" w:tplc="293C67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24B44"/>
    <w:multiLevelType w:val="hybridMultilevel"/>
    <w:tmpl w:val="1FC673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853151"/>
    <w:multiLevelType w:val="hybridMultilevel"/>
    <w:tmpl w:val="C66CC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92D49"/>
    <w:multiLevelType w:val="hybridMultilevel"/>
    <w:tmpl w:val="89A29F0E"/>
    <w:lvl w:ilvl="0" w:tplc="40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num w:numId="1" w16cid:durableId="1579632705">
    <w:abstractNumId w:val="19"/>
  </w:num>
  <w:num w:numId="2" w16cid:durableId="630592359">
    <w:abstractNumId w:val="21"/>
  </w:num>
  <w:num w:numId="3" w16cid:durableId="299919471">
    <w:abstractNumId w:val="7"/>
  </w:num>
  <w:num w:numId="4" w16cid:durableId="1997877924">
    <w:abstractNumId w:val="13"/>
  </w:num>
  <w:num w:numId="5" w16cid:durableId="42408007">
    <w:abstractNumId w:val="1"/>
  </w:num>
  <w:num w:numId="6" w16cid:durableId="1700279861">
    <w:abstractNumId w:val="25"/>
  </w:num>
  <w:num w:numId="7" w16cid:durableId="1549491208">
    <w:abstractNumId w:val="14"/>
  </w:num>
  <w:num w:numId="8" w16cid:durableId="1065907404">
    <w:abstractNumId w:val="17"/>
  </w:num>
  <w:num w:numId="9" w16cid:durableId="1702777548">
    <w:abstractNumId w:val="9"/>
  </w:num>
  <w:num w:numId="10" w16cid:durableId="1708678064">
    <w:abstractNumId w:val="6"/>
  </w:num>
  <w:num w:numId="11" w16cid:durableId="35012975">
    <w:abstractNumId w:val="26"/>
  </w:num>
  <w:num w:numId="12" w16cid:durableId="996422119">
    <w:abstractNumId w:val="23"/>
  </w:num>
  <w:num w:numId="13" w16cid:durableId="1087380938">
    <w:abstractNumId w:val="12"/>
  </w:num>
  <w:num w:numId="14" w16cid:durableId="1224414931">
    <w:abstractNumId w:val="24"/>
  </w:num>
  <w:num w:numId="15" w16cid:durableId="55398391">
    <w:abstractNumId w:val="22"/>
  </w:num>
  <w:num w:numId="16" w16cid:durableId="159736461">
    <w:abstractNumId w:val="27"/>
  </w:num>
  <w:num w:numId="17" w16cid:durableId="1098217838">
    <w:abstractNumId w:val="30"/>
  </w:num>
  <w:num w:numId="18" w16cid:durableId="1374649104">
    <w:abstractNumId w:val="10"/>
  </w:num>
  <w:num w:numId="19" w16cid:durableId="1835610614">
    <w:abstractNumId w:val="4"/>
  </w:num>
  <w:num w:numId="20" w16cid:durableId="1344934764">
    <w:abstractNumId w:val="0"/>
  </w:num>
  <w:num w:numId="21" w16cid:durableId="1414930190">
    <w:abstractNumId w:val="20"/>
  </w:num>
  <w:num w:numId="22" w16cid:durableId="1674457834">
    <w:abstractNumId w:val="29"/>
  </w:num>
  <w:num w:numId="23" w16cid:durableId="1746295319">
    <w:abstractNumId w:val="5"/>
  </w:num>
  <w:num w:numId="24" w16cid:durableId="1532450524">
    <w:abstractNumId w:val="3"/>
  </w:num>
  <w:num w:numId="25" w16cid:durableId="441074487">
    <w:abstractNumId w:val="18"/>
  </w:num>
  <w:num w:numId="26" w16cid:durableId="1390307261">
    <w:abstractNumId w:val="8"/>
  </w:num>
  <w:num w:numId="27" w16cid:durableId="1068841088">
    <w:abstractNumId w:val="11"/>
  </w:num>
  <w:num w:numId="28" w16cid:durableId="1910067143">
    <w:abstractNumId w:val="15"/>
  </w:num>
  <w:num w:numId="29" w16cid:durableId="1901213922">
    <w:abstractNumId w:val="16"/>
  </w:num>
  <w:num w:numId="30" w16cid:durableId="1220938274">
    <w:abstractNumId w:val="2"/>
  </w:num>
  <w:num w:numId="31" w16cid:durableId="145209318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8A"/>
    <w:rsid w:val="0000016C"/>
    <w:rsid w:val="0000342C"/>
    <w:rsid w:val="00006426"/>
    <w:rsid w:val="00007B68"/>
    <w:rsid w:val="00007CBE"/>
    <w:rsid w:val="0001116E"/>
    <w:rsid w:val="00015EE7"/>
    <w:rsid w:val="000171FC"/>
    <w:rsid w:val="00022FA8"/>
    <w:rsid w:val="000262D8"/>
    <w:rsid w:val="00026403"/>
    <w:rsid w:val="00026DDC"/>
    <w:rsid w:val="00031372"/>
    <w:rsid w:val="00032599"/>
    <w:rsid w:val="00033811"/>
    <w:rsid w:val="000405EC"/>
    <w:rsid w:val="000421D2"/>
    <w:rsid w:val="00050FF4"/>
    <w:rsid w:val="0005197A"/>
    <w:rsid w:val="00052DA9"/>
    <w:rsid w:val="0005556A"/>
    <w:rsid w:val="0006281E"/>
    <w:rsid w:val="00062D86"/>
    <w:rsid w:val="000641B6"/>
    <w:rsid w:val="00070CB8"/>
    <w:rsid w:val="00071ECF"/>
    <w:rsid w:val="0007532E"/>
    <w:rsid w:val="000753B9"/>
    <w:rsid w:val="00076DE0"/>
    <w:rsid w:val="00080582"/>
    <w:rsid w:val="0008315D"/>
    <w:rsid w:val="00083316"/>
    <w:rsid w:val="00083F5F"/>
    <w:rsid w:val="0008528F"/>
    <w:rsid w:val="00085EC1"/>
    <w:rsid w:val="000917A8"/>
    <w:rsid w:val="000951FC"/>
    <w:rsid w:val="000960B3"/>
    <w:rsid w:val="000968B3"/>
    <w:rsid w:val="000A1299"/>
    <w:rsid w:val="000A3C0D"/>
    <w:rsid w:val="000A51EC"/>
    <w:rsid w:val="000B2449"/>
    <w:rsid w:val="000B5B78"/>
    <w:rsid w:val="000B6AFA"/>
    <w:rsid w:val="000B7F09"/>
    <w:rsid w:val="000C2798"/>
    <w:rsid w:val="000C2C16"/>
    <w:rsid w:val="000C63B1"/>
    <w:rsid w:val="000C686C"/>
    <w:rsid w:val="000C788F"/>
    <w:rsid w:val="000D250A"/>
    <w:rsid w:val="000D544D"/>
    <w:rsid w:val="000D6EF3"/>
    <w:rsid w:val="000D780C"/>
    <w:rsid w:val="000E0EF9"/>
    <w:rsid w:val="000E2848"/>
    <w:rsid w:val="000E41CA"/>
    <w:rsid w:val="000E518D"/>
    <w:rsid w:val="000E520E"/>
    <w:rsid w:val="000E682E"/>
    <w:rsid w:val="000E7FD1"/>
    <w:rsid w:val="000F219E"/>
    <w:rsid w:val="000F57E9"/>
    <w:rsid w:val="0010153F"/>
    <w:rsid w:val="00103135"/>
    <w:rsid w:val="001053AB"/>
    <w:rsid w:val="0011035B"/>
    <w:rsid w:val="00111AE4"/>
    <w:rsid w:val="00113847"/>
    <w:rsid w:val="00120CA9"/>
    <w:rsid w:val="00121D11"/>
    <w:rsid w:val="00122F2A"/>
    <w:rsid w:val="00123743"/>
    <w:rsid w:val="00125FB9"/>
    <w:rsid w:val="00130423"/>
    <w:rsid w:val="001339C1"/>
    <w:rsid w:val="00136F59"/>
    <w:rsid w:val="001405C4"/>
    <w:rsid w:val="00141E6F"/>
    <w:rsid w:val="001434CD"/>
    <w:rsid w:val="00147C31"/>
    <w:rsid w:val="00156D41"/>
    <w:rsid w:val="0016034E"/>
    <w:rsid w:val="00163C75"/>
    <w:rsid w:val="00166305"/>
    <w:rsid w:val="0017247A"/>
    <w:rsid w:val="00172D9C"/>
    <w:rsid w:val="00174ACB"/>
    <w:rsid w:val="001750F4"/>
    <w:rsid w:val="00182A9F"/>
    <w:rsid w:val="0018346F"/>
    <w:rsid w:val="001836E9"/>
    <w:rsid w:val="001843A7"/>
    <w:rsid w:val="00184A33"/>
    <w:rsid w:val="00190CBA"/>
    <w:rsid w:val="001921B9"/>
    <w:rsid w:val="001945C8"/>
    <w:rsid w:val="00196F13"/>
    <w:rsid w:val="001A1A2D"/>
    <w:rsid w:val="001A2B5B"/>
    <w:rsid w:val="001A43F4"/>
    <w:rsid w:val="001A4747"/>
    <w:rsid w:val="001A60DB"/>
    <w:rsid w:val="001A75BD"/>
    <w:rsid w:val="001A76B4"/>
    <w:rsid w:val="001A793C"/>
    <w:rsid w:val="001B2095"/>
    <w:rsid w:val="001B6EEB"/>
    <w:rsid w:val="001B71E7"/>
    <w:rsid w:val="001B7612"/>
    <w:rsid w:val="001C2E42"/>
    <w:rsid w:val="001C3879"/>
    <w:rsid w:val="001C4677"/>
    <w:rsid w:val="001C6B08"/>
    <w:rsid w:val="001C6D67"/>
    <w:rsid w:val="001D33B6"/>
    <w:rsid w:val="001D55A2"/>
    <w:rsid w:val="001F06A0"/>
    <w:rsid w:val="001F443B"/>
    <w:rsid w:val="001F462F"/>
    <w:rsid w:val="00200642"/>
    <w:rsid w:val="002009C0"/>
    <w:rsid w:val="00206284"/>
    <w:rsid w:val="00206CB4"/>
    <w:rsid w:val="00210635"/>
    <w:rsid w:val="00210E10"/>
    <w:rsid w:val="00212D9A"/>
    <w:rsid w:val="00214CCD"/>
    <w:rsid w:val="00215FB5"/>
    <w:rsid w:val="00223056"/>
    <w:rsid w:val="00223E50"/>
    <w:rsid w:val="002247A2"/>
    <w:rsid w:val="00226566"/>
    <w:rsid w:val="002278B9"/>
    <w:rsid w:val="00230C86"/>
    <w:rsid w:val="002312B3"/>
    <w:rsid w:val="00231A22"/>
    <w:rsid w:val="00231C2D"/>
    <w:rsid w:val="00234274"/>
    <w:rsid w:val="0024051A"/>
    <w:rsid w:val="00240B8C"/>
    <w:rsid w:val="002410CE"/>
    <w:rsid w:val="00242577"/>
    <w:rsid w:val="0025033B"/>
    <w:rsid w:val="00255DCB"/>
    <w:rsid w:val="0025662F"/>
    <w:rsid w:val="00256883"/>
    <w:rsid w:val="0026278E"/>
    <w:rsid w:val="00263EA9"/>
    <w:rsid w:val="00264806"/>
    <w:rsid w:val="00265011"/>
    <w:rsid w:val="00265945"/>
    <w:rsid w:val="00266D82"/>
    <w:rsid w:val="00266F46"/>
    <w:rsid w:val="00271786"/>
    <w:rsid w:val="0027241B"/>
    <w:rsid w:val="002743C7"/>
    <w:rsid w:val="0027465F"/>
    <w:rsid w:val="00275AEA"/>
    <w:rsid w:val="00276F58"/>
    <w:rsid w:val="00282689"/>
    <w:rsid w:val="002850F6"/>
    <w:rsid w:val="00285886"/>
    <w:rsid w:val="002955B8"/>
    <w:rsid w:val="002A276B"/>
    <w:rsid w:val="002A3D78"/>
    <w:rsid w:val="002B12FC"/>
    <w:rsid w:val="002B1E6B"/>
    <w:rsid w:val="002B274E"/>
    <w:rsid w:val="002B4951"/>
    <w:rsid w:val="002B5C77"/>
    <w:rsid w:val="002B6D9C"/>
    <w:rsid w:val="002C3ADF"/>
    <w:rsid w:val="002C4453"/>
    <w:rsid w:val="002C6405"/>
    <w:rsid w:val="002D1AC3"/>
    <w:rsid w:val="002D1E03"/>
    <w:rsid w:val="002D3D2C"/>
    <w:rsid w:val="002D4432"/>
    <w:rsid w:val="002D4CEC"/>
    <w:rsid w:val="002D5D79"/>
    <w:rsid w:val="002D5EBA"/>
    <w:rsid w:val="002E3C49"/>
    <w:rsid w:val="002E3F2F"/>
    <w:rsid w:val="002E60A6"/>
    <w:rsid w:val="002E7027"/>
    <w:rsid w:val="002E7158"/>
    <w:rsid w:val="002F2BFE"/>
    <w:rsid w:val="002F66C0"/>
    <w:rsid w:val="002F76A3"/>
    <w:rsid w:val="002F79C9"/>
    <w:rsid w:val="0030470A"/>
    <w:rsid w:val="00305A77"/>
    <w:rsid w:val="00306B22"/>
    <w:rsid w:val="0030799B"/>
    <w:rsid w:val="00311FFA"/>
    <w:rsid w:val="0031304A"/>
    <w:rsid w:val="00316BF4"/>
    <w:rsid w:val="00322087"/>
    <w:rsid w:val="003223FF"/>
    <w:rsid w:val="00323DD7"/>
    <w:rsid w:val="003259A4"/>
    <w:rsid w:val="00332798"/>
    <w:rsid w:val="003359F3"/>
    <w:rsid w:val="00336E03"/>
    <w:rsid w:val="00341B5A"/>
    <w:rsid w:val="003433C7"/>
    <w:rsid w:val="00353F22"/>
    <w:rsid w:val="003541B0"/>
    <w:rsid w:val="00360DC2"/>
    <w:rsid w:val="00363A05"/>
    <w:rsid w:val="00363F31"/>
    <w:rsid w:val="00374890"/>
    <w:rsid w:val="00382521"/>
    <w:rsid w:val="00382D07"/>
    <w:rsid w:val="00384FF1"/>
    <w:rsid w:val="00391838"/>
    <w:rsid w:val="0039410F"/>
    <w:rsid w:val="00396719"/>
    <w:rsid w:val="00396792"/>
    <w:rsid w:val="00397597"/>
    <w:rsid w:val="003A27DB"/>
    <w:rsid w:val="003A2BA9"/>
    <w:rsid w:val="003A461C"/>
    <w:rsid w:val="003A49A9"/>
    <w:rsid w:val="003B1494"/>
    <w:rsid w:val="003B3DB9"/>
    <w:rsid w:val="003C0358"/>
    <w:rsid w:val="003C762C"/>
    <w:rsid w:val="003D0B0F"/>
    <w:rsid w:val="003D6A5A"/>
    <w:rsid w:val="003E1789"/>
    <w:rsid w:val="003E5E7F"/>
    <w:rsid w:val="003E744F"/>
    <w:rsid w:val="003E7687"/>
    <w:rsid w:val="003F5645"/>
    <w:rsid w:val="003F5F3A"/>
    <w:rsid w:val="003F71DB"/>
    <w:rsid w:val="0040196A"/>
    <w:rsid w:val="0040317A"/>
    <w:rsid w:val="00405EDE"/>
    <w:rsid w:val="00406CE9"/>
    <w:rsid w:val="00410BC9"/>
    <w:rsid w:val="004112EB"/>
    <w:rsid w:val="00411642"/>
    <w:rsid w:val="004154F2"/>
    <w:rsid w:val="00415AA0"/>
    <w:rsid w:val="004160BA"/>
    <w:rsid w:val="00422ADD"/>
    <w:rsid w:val="004313ED"/>
    <w:rsid w:val="00442DDC"/>
    <w:rsid w:val="00445BE0"/>
    <w:rsid w:val="0045137B"/>
    <w:rsid w:val="00451BBE"/>
    <w:rsid w:val="00457A6D"/>
    <w:rsid w:val="004605A6"/>
    <w:rsid w:val="00461165"/>
    <w:rsid w:val="00462087"/>
    <w:rsid w:val="00463FDC"/>
    <w:rsid w:val="0046576C"/>
    <w:rsid w:val="00466730"/>
    <w:rsid w:val="004673C0"/>
    <w:rsid w:val="004715E3"/>
    <w:rsid w:val="00471909"/>
    <w:rsid w:val="00472DAB"/>
    <w:rsid w:val="004752D1"/>
    <w:rsid w:val="00480708"/>
    <w:rsid w:val="0048317B"/>
    <w:rsid w:val="00483D0B"/>
    <w:rsid w:val="004864F0"/>
    <w:rsid w:val="00487105"/>
    <w:rsid w:val="00491912"/>
    <w:rsid w:val="004943F3"/>
    <w:rsid w:val="00494E76"/>
    <w:rsid w:val="004A05B6"/>
    <w:rsid w:val="004A067A"/>
    <w:rsid w:val="004A331E"/>
    <w:rsid w:val="004A56F9"/>
    <w:rsid w:val="004B1F57"/>
    <w:rsid w:val="004B2149"/>
    <w:rsid w:val="004B3524"/>
    <w:rsid w:val="004B4BED"/>
    <w:rsid w:val="004B5285"/>
    <w:rsid w:val="004B5347"/>
    <w:rsid w:val="004B58A8"/>
    <w:rsid w:val="004B5949"/>
    <w:rsid w:val="004C1684"/>
    <w:rsid w:val="004C201B"/>
    <w:rsid w:val="004C204E"/>
    <w:rsid w:val="004C379D"/>
    <w:rsid w:val="004C43D5"/>
    <w:rsid w:val="004C4641"/>
    <w:rsid w:val="004C627F"/>
    <w:rsid w:val="004C7CB8"/>
    <w:rsid w:val="004D67C1"/>
    <w:rsid w:val="004D6846"/>
    <w:rsid w:val="004D7299"/>
    <w:rsid w:val="004D7C41"/>
    <w:rsid w:val="004E3536"/>
    <w:rsid w:val="004E47C6"/>
    <w:rsid w:val="004E7958"/>
    <w:rsid w:val="004E7DC0"/>
    <w:rsid w:val="004F198E"/>
    <w:rsid w:val="004F362A"/>
    <w:rsid w:val="004F3DF0"/>
    <w:rsid w:val="00500C12"/>
    <w:rsid w:val="0050122D"/>
    <w:rsid w:val="00502341"/>
    <w:rsid w:val="00504402"/>
    <w:rsid w:val="0050493C"/>
    <w:rsid w:val="00506223"/>
    <w:rsid w:val="005079C5"/>
    <w:rsid w:val="005101E7"/>
    <w:rsid w:val="005116F9"/>
    <w:rsid w:val="00511D6F"/>
    <w:rsid w:val="00512FAD"/>
    <w:rsid w:val="005137BD"/>
    <w:rsid w:val="00514CAB"/>
    <w:rsid w:val="00516C1B"/>
    <w:rsid w:val="005173D3"/>
    <w:rsid w:val="00517ECC"/>
    <w:rsid w:val="005227AC"/>
    <w:rsid w:val="00531428"/>
    <w:rsid w:val="0053294C"/>
    <w:rsid w:val="005355F1"/>
    <w:rsid w:val="00536089"/>
    <w:rsid w:val="0054182F"/>
    <w:rsid w:val="00543B2C"/>
    <w:rsid w:val="005444E6"/>
    <w:rsid w:val="00544814"/>
    <w:rsid w:val="00546C13"/>
    <w:rsid w:val="00556A87"/>
    <w:rsid w:val="00562F22"/>
    <w:rsid w:val="00563292"/>
    <w:rsid w:val="00565846"/>
    <w:rsid w:val="00572968"/>
    <w:rsid w:val="005730A9"/>
    <w:rsid w:val="00573539"/>
    <w:rsid w:val="00574D69"/>
    <w:rsid w:val="00580C97"/>
    <w:rsid w:val="00581776"/>
    <w:rsid w:val="00584341"/>
    <w:rsid w:val="005848E8"/>
    <w:rsid w:val="0058569D"/>
    <w:rsid w:val="00591592"/>
    <w:rsid w:val="00593FC7"/>
    <w:rsid w:val="00595313"/>
    <w:rsid w:val="005A13D3"/>
    <w:rsid w:val="005A2A85"/>
    <w:rsid w:val="005A2CD9"/>
    <w:rsid w:val="005A64DD"/>
    <w:rsid w:val="005A6747"/>
    <w:rsid w:val="005A6FE2"/>
    <w:rsid w:val="005A7598"/>
    <w:rsid w:val="005B28A6"/>
    <w:rsid w:val="005B6189"/>
    <w:rsid w:val="005B6762"/>
    <w:rsid w:val="005C4C18"/>
    <w:rsid w:val="005C574C"/>
    <w:rsid w:val="005C60B0"/>
    <w:rsid w:val="005D0AD6"/>
    <w:rsid w:val="005D1196"/>
    <w:rsid w:val="005D2829"/>
    <w:rsid w:val="005D2FF5"/>
    <w:rsid w:val="005D7FCF"/>
    <w:rsid w:val="005E37CE"/>
    <w:rsid w:val="005F09FF"/>
    <w:rsid w:val="005F0A38"/>
    <w:rsid w:val="005F7935"/>
    <w:rsid w:val="00600F05"/>
    <w:rsid w:val="006018A5"/>
    <w:rsid w:val="006042FB"/>
    <w:rsid w:val="00607F05"/>
    <w:rsid w:val="00611AC8"/>
    <w:rsid w:val="0061473D"/>
    <w:rsid w:val="006171F2"/>
    <w:rsid w:val="006176F6"/>
    <w:rsid w:val="006227A9"/>
    <w:rsid w:val="00622C0E"/>
    <w:rsid w:val="00625AFF"/>
    <w:rsid w:val="00634C0D"/>
    <w:rsid w:val="00635563"/>
    <w:rsid w:val="006356A7"/>
    <w:rsid w:val="00635CFD"/>
    <w:rsid w:val="0063713E"/>
    <w:rsid w:val="00641CF5"/>
    <w:rsid w:val="00642761"/>
    <w:rsid w:val="0064726E"/>
    <w:rsid w:val="006477D5"/>
    <w:rsid w:val="00656194"/>
    <w:rsid w:val="0065740A"/>
    <w:rsid w:val="006605F5"/>
    <w:rsid w:val="00663498"/>
    <w:rsid w:val="0066404A"/>
    <w:rsid w:val="00664CAC"/>
    <w:rsid w:val="006702B5"/>
    <w:rsid w:val="00670BCB"/>
    <w:rsid w:val="006732CF"/>
    <w:rsid w:val="00674F18"/>
    <w:rsid w:val="0068052A"/>
    <w:rsid w:val="006822A9"/>
    <w:rsid w:val="0068459E"/>
    <w:rsid w:val="006878CA"/>
    <w:rsid w:val="00690092"/>
    <w:rsid w:val="006A4204"/>
    <w:rsid w:val="006A59CA"/>
    <w:rsid w:val="006A5DFC"/>
    <w:rsid w:val="006A7D69"/>
    <w:rsid w:val="006B0746"/>
    <w:rsid w:val="006B0C68"/>
    <w:rsid w:val="006B5520"/>
    <w:rsid w:val="006B7D06"/>
    <w:rsid w:val="006C18A3"/>
    <w:rsid w:val="006C40D4"/>
    <w:rsid w:val="006C4F52"/>
    <w:rsid w:val="006D1DAF"/>
    <w:rsid w:val="006D4488"/>
    <w:rsid w:val="006D6E2A"/>
    <w:rsid w:val="006F1AD3"/>
    <w:rsid w:val="006F5C18"/>
    <w:rsid w:val="006F72DC"/>
    <w:rsid w:val="007000D2"/>
    <w:rsid w:val="00702137"/>
    <w:rsid w:val="00702E64"/>
    <w:rsid w:val="00706A17"/>
    <w:rsid w:val="00712351"/>
    <w:rsid w:val="00712EB3"/>
    <w:rsid w:val="00714AC1"/>
    <w:rsid w:val="00714CEC"/>
    <w:rsid w:val="00715360"/>
    <w:rsid w:val="007172B5"/>
    <w:rsid w:val="00717F47"/>
    <w:rsid w:val="00720A11"/>
    <w:rsid w:val="00722372"/>
    <w:rsid w:val="00723198"/>
    <w:rsid w:val="007238AD"/>
    <w:rsid w:val="007256E9"/>
    <w:rsid w:val="007338CD"/>
    <w:rsid w:val="00742618"/>
    <w:rsid w:val="00742FF1"/>
    <w:rsid w:val="0074403B"/>
    <w:rsid w:val="007451DD"/>
    <w:rsid w:val="007454CB"/>
    <w:rsid w:val="007461D2"/>
    <w:rsid w:val="00750322"/>
    <w:rsid w:val="00751BDB"/>
    <w:rsid w:val="00752743"/>
    <w:rsid w:val="0076150F"/>
    <w:rsid w:val="00761E1E"/>
    <w:rsid w:val="007623F2"/>
    <w:rsid w:val="00771AED"/>
    <w:rsid w:val="00772DDC"/>
    <w:rsid w:val="00773C7A"/>
    <w:rsid w:val="00773DA6"/>
    <w:rsid w:val="00775B8D"/>
    <w:rsid w:val="00775F9D"/>
    <w:rsid w:val="007771DC"/>
    <w:rsid w:val="0077742C"/>
    <w:rsid w:val="007811A1"/>
    <w:rsid w:val="00781498"/>
    <w:rsid w:val="00782E5D"/>
    <w:rsid w:val="00785C5B"/>
    <w:rsid w:val="00786F40"/>
    <w:rsid w:val="00787F83"/>
    <w:rsid w:val="007A1AFE"/>
    <w:rsid w:val="007A506D"/>
    <w:rsid w:val="007A54A3"/>
    <w:rsid w:val="007A5E32"/>
    <w:rsid w:val="007A71C7"/>
    <w:rsid w:val="007B040B"/>
    <w:rsid w:val="007B7A93"/>
    <w:rsid w:val="007C1BD2"/>
    <w:rsid w:val="007C6798"/>
    <w:rsid w:val="007D646C"/>
    <w:rsid w:val="007D7911"/>
    <w:rsid w:val="007E1F53"/>
    <w:rsid w:val="007E33B3"/>
    <w:rsid w:val="007E4F70"/>
    <w:rsid w:val="007E559B"/>
    <w:rsid w:val="007F0E3D"/>
    <w:rsid w:val="007F6F06"/>
    <w:rsid w:val="00800456"/>
    <w:rsid w:val="0080057E"/>
    <w:rsid w:val="00804931"/>
    <w:rsid w:val="0080513F"/>
    <w:rsid w:val="00806351"/>
    <w:rsid w:val="0081016F"/>
    <w:rsid w:val="00810F42"/>
    <w:rsid w:val="00812232"/>
    <w:rsid w:val="00812A26"/>
    <w:rsid w:val="0081448B"/>
    <w:rsid w:val="00816455"/>
    <w:rsid w:val="00823ABA"/>
    <w:rsid w:val="00824240"/>
    <w:rsid w:val="008243A0"/>
    <w:rsid w:val="008266DC"/>
    <w:rsid w:val="00826E38"/>
    <w:rsid w:val="008274A1"/>
    <w:rsid w:val="00830FBF"/>
    <w:rsid w:val="0083102A"/>
    <w:rsid w:val="00831E6E"/>
    <w:rsid w:val="008344F4"/>
    <w:rsid w:val="0083796E"/>
    <w:rsid w:val="00841B1E"/>
    <w:rsid w:val="0084250B"/>
    <w:rsid w:val="00842C93"/>
    <w:rsid w:val="00843DD7"/>
    <w:rsid w:val="00843E16"/>
    <w:rsid w:val="0084678E"/>
    <w:rsid w:val="00846F67"/>
    <w:rsid w:val="008474D7"/>
    <w:rsid w:val="0085072D"/>
    <w:rsid w:val="00856370"/>
    <w:rsid w:val="00860195"/>
    <w:rsid w:val="00860AE4"/>
    <w:rsid w:val="00861EAC"/>
    <w:rsid w:val="008626CA"/>
    <w:rsid w:val="00863450"/>
    <w:rsid w:val="0086536E"/>
    <w:rsid w:val="00870AD8"/>
    <w:rsid w:val="008715D3"/>
    <w:rsid w:val="00871B75"/>
    <w:rsid w:val="00872C74"/>
    <w:rsid w:val="00874795"/>
    <w:rsid w:val="00875EB7"/>
    <w:rsid w:val="00876384"/>
    <w:rsid w:val="008769C6"/>
    <w:rsid w:val="00880475"/>
    <w:rsid w:val="00881079"/>
    <w:rsid w:val="008815E0"/>
    <w:rsid w:val="008911C2"/>
    <w:rsid w:val="0089339A"/>
    <w:rsid w:val="0089528E"/>
    <w:rsid w:val="008A363F"/>
    <w:rsid w:val="008A4A02"/>
    <w:rsid w:val="008A648A"/>
    <w:rsid w:val="008B3FC9"/>
    <w:rsid w:val="008B5B19"/>
    <w:rsid w:val="008B6221"/>
    <w:rsid w:val="008B7B80"/>
    <w:rsid w:val="008C3440"/>
    <w:rsid w:val="008C3B34"/>
    <w:rsid w:val="008C7AF8"/>
    <w:rsid w:val="008C7DC7"/>
    <w:rsid w:val="008D40E6"/>
    <w:rsid w:val="008D4721"/>
    <w:rsid w:val="008D5417"/>
    <w:rsid w:val="008D573A"/>
    <w:rsid w:val="008E0248"/>
    <w:rsid w:val="008E181D"/>
    <w:rsid w:val="008E54CC"/>
    <w:rsid w:val="008E5611"/>
    <w:rsid w:val="008E5E0F"/>
    <w:rsid w:val="008F03FB"/>
    <w:rsid w:val="008F3CC3"/>
    <w:rsid w:val="008F54AA"/>
    <w:rsid w:val="008F593B"/>
    <w:rsid w:val="00901C4C"/>
    <w:rsid w:val="00902E51"/>
    <w:rsid w:val="00905F22"/>
    <w:rsid w:val="00906BCD"/>
    <w:rsid w:val="009078E9"/>
    <w:rsid w:val="00912230"/>
    <w:rsid w:val="00916153"/>
    <w:rsid w:val="00916527"/>
    <w:rsid w:val="00916669"/>
    <w:rsid w:val="00921EC6"/>
    <w:rsid w:val="00923929"/>
    <w:rsid w:val="00924B94"/>
    <w:rsid w:val="00924F42"/>
    <w:rsid w:val="00925704"/>
    <w:rsid w:val="00925821"/>
    <w:rsid w:val="009258A9"/>
    <w:rsid w:val="00926CB8"/>
    <w:rsid w:val="00930061"/>
    <w:rsid w:val="009312A8"/>
    <w:rsid w:val="00933A1F"/>
    <w:rsid w:val="00936D6A"/>
    <w:rsid w:val="00942626"/>
    <w:rsid w:val="00945D39"/>
    <w:rsid w:val="009501D0"/>
    <w:rsid w:val="00950AF5"/>
    <w:rsid w:val="00951121"/>
    <w:rsid w:val="00955AAC"/>
    <w:rsid w:val="0096050A"/>
    <w:rsid w:val="00960691"/>
    <w:rsid w:val="00961BD9"/>
    <w:rsid w:val="00965690"/>
    <w:rsid w:val="00967DAE"/>
    <w:rsid w:val="00972620"/>
    <w:rsid w:val="0097602F"/>
    <w:rsid w:val="00976470"/>
    <w:rsid w:val="0099183C"/>
    <w:rsid w:val="009A009E"/>
    <w:rsid w:val="009A0664"/>
    <w:rsid w:val="009A4D7A"/>
    <w:rsid w:val="009B6674"/>
    <w:rsid w:val="009C1078"/>
    <w:rsid w:val="009C28B3"/>
    <w:rsid w:val="009C3ADF"/>
    <w:rsid w:val="009D3C63"/>
    <w:rsid w:val="009D3CC6"/>
    <w:rsid w:val="009D5747"/>
    <w:rsid w:val="009D5D17"/>
    <w:rsid w:val="009D7612"/>
    <w:rsid w:val="009E0578"/>
    <w:rsid w:val="009E2C6E"/>
    <w:rsid w:val="009E3F14"/>
    <w:rsid w:val="009E63BC"/>
    <w:rsid w:val="009E7F34"/>
    <w:rsid w:val="009F2089"/>
    <w:rsid w:val="009F25E5"/>
    <w:rsid w:val="009F3B77"/>
    <w:rsid w:val="009F50D9"/>
    <w:rsid w:val="009F7B93"/>
    <w:rsid w:val="009F7E6D"/>
    <w:rsid w:val="00A0031C"/>
    <w:rsid w:val="00A02182"/>
    <w:rsid w:val="00A0721D"/>
    <w:rsid w:val="00A112A7"/>
    <w:rsid w:val="00A15DFA"/>
    <w:rsid w:val="00A21750"/>
    <w:rsid w:val="00A21F70"/>
    <w:rsid w:val="00A314BA"/>
    <w:rsid w:val="00A31F18"/>
    <w:rsid w:val="00A339C0"/>
    <w:rsid w:val="00A34EB3"/>
    <w:rsid w:val="00A3740B"/>
    <w:rsid w:val="00A37DC7"/>
    <w:rsid w:val="00A41340"/>
    <w:rsid w:val="00A43380"/>
    <w:rsid w:val="00A45918"/>
    <w:rsid w:val="00A47162"/>
    <w:rsid w:val="00A47AEA"/>
    <w:rsid w:val="00A50203"/>
    <w:rsid w:val="00A50AC5"/>
    <w:rsid w:val="00A5342A"/>
    <w:rsid w:val="00A55EF2"/>
    <w:rsid w:val="00A57D8A"/>
    <w:rsid w:val="00A61C31"/>
    <w:rsid w:val="00A64045"/>
    <w:rsid w:val="00A655EA"/>
    <w:rsid w:val="00A73D4A"/>
    <w:rsid w:val="00A73F95"/>
    <w:rsid w:val="00A75F58"/>
    <w:rsid w:val="00A80DDC"/>
    <w:rsid w:val="00A840CE"/>
    <w:rsid w:val="00A85845"/>
    <w:rsid w:val="00A858D7"/>
    <w:rsid w:val="00A90342"/>
    <w:rsid w:val="00A91F2C"/>
    <w:rsid w:val="00AA1315"/>
    <w:rsid w:val="00AA440B"/>
    <w:rsid w:val="00AB3767"/>
    <w:rsid w:val="00AB5112"/>
    <w:rsid w:val="00AB5D2F"/>
    <w:rsid w:val="00AB772C"/>
    <w:rsid w:val="00AC126E"/>
    <w:rsid w:val="00AC2324"/>
    <w:rsid w:val="00AC2C1F"/>
    <w:rsid w:val="00AC6449"/>
    <w:rsid w:val="00AC7078"/>
    <w:rsid w:val="00AD0A53"/>
    <w:rsid w:val="00AD10A7"/>
    <w:rsid w:val="00AD1745"/>
    <w:rsid w:val="00AD1A8D"/>
    <w:rsid w:val="00AD4129"/>
    <w:rsid w:val="00AD4B2A"/>
    <w:rsid w:val="00AD5C14"/>
    <w:rsid w:val="00AD63FD"/>
    <w:rsid w:val="00AE7D7E"/>
    <w:rsid w:val="00AF03BA"/>
    <w:rsid w:val="00AF09CE"/>
    <w:rsid w:val="00AF6BEF"/>
    <w:rsid w:val="00AF7DB5"/>
    <w:rsid w:val="00B01710"/>
    <w:rsid w:val="00B02C5E"/>
    <w:rsid w:val="00B02D2C"/>
    <w:rsid w:val="00B143B2"/>
    <w:rsid w:val="00B154EA"/>
    <w:rsid w:val="00B17C88"/>
    <w:rsid w:val="00B221EA"/>
    <w:rsid w:val="00B22E92"/>
    <w:rsid w:val="00B23FB9"/>
    <w:rsid w:val="00B24EE6"/>
    <w:rsid w:val="00B26498"/>
    <w:rsid w:val="00B32625"/>
    <w:rsid w:val="00B3610B"/>
    <w:rsid w:val="00B44D28"/>
    <w:rsid w:val="00B45023"/>
    <w:rsid w:val="00B46C10"/>
    <w:rsid w:val="00B47114"/>
    <w:rsid w:val="00B51D75"/>
    <w:rsid w:val="00B559F5"/>
    <w:rsid w:val="00B57CC3"/>
    <w:rsid w:val="00B60687"/>
    <w:rsid w:val="00B65714"/>
    <w:rsid w:val="00B663A3"/>
    <w:rsid w:val="00B66E2A"/>
    <w:rsid w:val="00B70049"/>
    <w:rsid w:val="00B713ED"/>
    <w:rsid w:val="00B7333A"/>
    <w:rsid w:val="00B736F3"/>
    <w:rsid w:val="00B74DB1"/>
    <w:rsid w:val="00B75291"/>
    <w:rsid w:val="00B77BF1"/>
    <w:rsid w:val="00B80ADF"/>
    <w:rsid w:val="00B813E1"/>
    <w:rsid w:val="00B8190B"/>
    <w:rsid w:val="00B86128"/>
    <w:rsid w:val="00B87285"/>
    <w:rsid w:val="00B8730F"/>
    <w:rsid w:val="00B912F0"/>
    <w:rsid w:val="00B9296C"/>
    <w:rsid w:val="00B95DE9"/>
    <w:rsid w:val="00B96303"/>
    <w:rsid w:val="00B97FCB"/>
    <w:rsid w:val="00BA7607"/>
    <w:rsid w:val="00BB368F"/>
    <w:rsid w:val="00BB3C9F"/>
    <w:rsid w:val="00BB4B6A"/>
    <w:rsid w:val="00BB515F"/>
    <w:rsid w:val="00BC0931"/>
    <w:rsid w:val="00BC2032"/>
    <w:rsid w:val="00BC2B30"/>
    <w:rsid w:val="00BC5477"/>
    <w:rsid w:val="00BC6BF7"/>
    <w:rsid w:val="00BD48DF"/>
    <w:rsid w:val="00BD5DB7"/>
    <w:rsid w:val="00BE02FA"/>
    <w:rsid w:val="00BE4F94"/>
    <w:rsid w:val="00BE5287"/>
    <w:rsid w:val="00BE7614"/>
    <w:rsid w:val="00BF2DF2"/>
    <w:rsid w:val="00BF5436"/>
    <w:rsid w:val="00BF5609"/>
    <w:rsid w:val="00BF5D11"/>
    <w:rsid w:val="00C0571B"/>
    <w:rsid w:val="00C05AC0"/>
    <w:rsid w:val="00C06025"/>
    <w:rsid w:val="00C06F8A"/>
    <w:rsid w:val="00C1020D"/>
    <w:rsid w:val="00C12593"/>
    <w:rsid w:val="00C158EB"/>
    <w:rsid w:val="00C15A36"/>
    <w:rsid w:val="00C16494"/>
    <w:rsid w:val="00C165E7"/>
    <w:rsid w:val="00C16B2C"/>
    <w:rsid w:val="00C17FB9"/>
    <w:rsid w:val="00C2051D"/>
    <w:rsid w:val="00C2222A"/>
    <w:rsid w:val="00C3214E"/>
    <w:rsid w:val="00C328FB"/>
    <w:rsid w:val="00C37EF0"/>
    <w:rsid w:val="00C37F6A"/>
    <w:rsid w:val="00C4082A"/>
    <w:rsid w:val="00C409B0"/>
    <w:rsid w:val="00C42603"/>
    <w:rsid w:val="00C46D7F"/>
    <w:rsid w:val="00C5161A"/>
    <w:rsid w:val="00C51ABD"/>
    <w:rsid w:val="00C5280E"/>
    <w:rsid w:val="00C55ECD"/>
    <w:rsid w:val="00C621A1"/>
    <w:rsid w:val="00C62FA9"/>
    <w:rsid w:val="00C6747A"/>
    <w:rsid w:val="00C70175"/>
    <w:rsid w:val="00C7575D"/>
    <w:rsid w:val="00C77106"/>
    <w:rsid w:val="00C803CD"/>
    <w:rsid w:val="00C82ECD"/>
    <w:rsid w:val="00C8499B"/>
    <w:rsid w:val="00C85EF4"/>
    <w:rsid w:val="00C87304"/>
    <w:rsid w:val="00C949E3"/>
    <w:rsid w:val="00C95013"/>
    <w:rsid w:val="00C96288"/>
    <w:rsid w:val="00C97EBD"/>
    <w:rsid w:val="00CA1924"/>
    <w:rsid w:val="00CA6AB9"/>
    <w:rsid w:val="00CA6F8F"/>
    <w:rsid w:val="00CA7AC1"/>
    <w:rsid w:val="00CB02B8"/>
    <w:rsid w:val="00CB03D4"/>
    <w:rsid w:val="00CB6544"/>
    <w:rsid w:val="00CB66AE"/>
    <w:rsid w:val="00CB7E66"/>
    <w:rsid w:val="00CC5A4B"/>
    <w:rsid w:val="00CC60A0"/>
    <w:rsid w:val="00CD0F60"/>
    <w:rsid w:val="00CD5613"/>
    <w:rsid w:val="00CE47C0"/>
    <w:rsid w:val="00CE687C"/>
    <w:rsid w:val="00CF40B2"/>
    <w:rsid w:val="00CF42BE"/>
    <w:rsid w:val="00D01B77"/>
    <w:rsid w:val="00D03011"/>
    <w:rsid w:val="00D03E4F"/>
    <w:rsid w:val="00D05051"/>
    <w:rsid w:val="00D07A8C"/>
    <w:rsid w:val="00D14354"/>
    <w:rsid w:val="00D17E77"/>
    <w:rsid w:val="00D20ACD"/>
    <w:rsid w:val="00D214EC"/>
    <w:rsid w:val="00D21C16"/>
    <w:rsid w:val="00D22DF2"/>
    <w:rsid w:val="00D244E3"/>
    <w:rsid w:val="00D33387"/>
    <w:rsid w:val="00D35FBA"/>
    <w:rsid w:val="00D36AAF"/>
    <w:rsid w:val="00D41361"/>
    <w:rsid w:val="00D42940"/>
    <w:rsid w:val="00D42A25"/>
    <w:rsid w:val="00D4412D"/>
    <w:rsid w:val="00D50222"/>
    <w:rsid w:val="00D5083E"/>
    <w:rsid w:val="00D552A8"/>
    <w:rsid w:val="00D60BD5"/>
    <w:rsid w:val="00D64D17"/>
    <w:rsid w:val="00D65169"/>
    <w:rsid w:val="00D65706"/>
    <w:rsid w:val="00D6620A"/>
    <w:rsid w:val="00D67ECB"/>
    <w:rsid w:val="00D67FDA"/>
    <w:rsid w:val="00D721C8"/>
    <w:rsid w:val="00D753ED"/>
    <w:rsid w:val="00D8047E"/>
    <w:rsid w:val="00D81A72"/>
    <w:rsid w:val="00D82F92"/>
    <w:rsid w:val="00D853B0"/>
    <w:rsid w:val="00D93BB4"/>
    <w:rsid w:val="00D93C4C"/>
    <w:rsid w:val="00D94D41"/>
    <w:rsid w:val="00D95DD2"/>
    <w:rsid w:val="00D96E2B"/>
    <w:rsid w:val="00D97171"/>
    <w:rsid w:val="00D97977"/>
    <w:rsid w:val="00DA2D7E"/>
    <w:rsid w:val="00DA5947"/>
    <w:rsid w:val="00DB172E"/>
    <w:rsid w:val="00DB1C73"/>
    <w:rsid w:val="00DB23C7"/>
    <w:rsid w:val="00DB2E1F"/>
    <w:rsid w:val="00DB35E4"/>
    <w:rsid w:val="00DB50FB"/>
    <w:rsid w:val="00DB5E3C"/>
    <w:rsid w:val="00DB5EBC"/>
    <w:rsid w:val="00DC3039"/>
    <w:rsid w:val="00DC342C"/>
    <w:rsid w:val="00DC35E5"/>
    <w:rsid w:val="00DC45F8"/>
    <w:rsid w:val="00DC4A71"/>
    <w:rsid w:val="00DC63A4"/>
    <w:rsid w:val="00DC6AEF"/>
    <w:rsid w:val="00DD6F44"/>
    <w:rsid w:val="00DD726D"/>
    <w:rsid w:val="00DE1B39"/>
    <w:rsid w:val="00DF3169"/>
    <w:rsid w:val="00DF535A"/>
    <w:rsid w:val="00DF747F"/>
    <w:rsid w:val="00E06EA1"/>
    <w:rsid w:val="00E168DC"/>
    <w:rsid w:val="00E17749"/>
    <w:rsid w:val="00E179E2"/>
    <w:rsid w:val="00E205E3"/>
    <w:rsid w:val="00E229EF"/>
    <w:rsid w:val="00E30411"/>
    <w:rsid w:val="00E33EDF"/>
    <w:rsid w:val="00E36AD2"/>
    <w:rsid w:val="00E409C9"/>
    <w:rsid w:val="00E41382"/>
    <w:rsid w:val="00E42CEB"/>
    <w:rsid w:val="00E46C45"/>
    <w:rsid w:val="00E53AB3"/>
    <w:rsid w:val="00E56385"/>
    <w:rsid w:val="00E574DD"/>
    <w:rsid w:val="00E60C53"/>
    <w:rsid w:val="00E62F6E"/>
    <w:rsid w:val="00E669C9"/>
    <w:rsid w:val="00E712E4"/>
    <w:rsid w:val="00E738ED"/>
    <w:rsid w:val="00E75A01"/>
    <w:rsid w:val="00E846A2"/>
    <w:rsid w:val="00E85F82"/>
    <w:rsid w:val="00E86C3A"/>
    <w:rsid w:val="00E87479"/>
    <w:rsid w:val="00E87FCD"/>
    <w:rsid w:val="00EA4F56"/>
    <w:rsid w:val="00EA6B24"/>
    <w:rsid w:val="00EA6B9B"/>
    <w:rsid w:val="00EA6C6D"/>
    <w:rsid w:val="00EA7418"/>
    <w:rsid w:val="00EB2B2F"/>
    <w:rsid w:val="00EB38D2"/>
    <w:rsid w:val="00EB6B98"/>
    <w:rsid w:val="00EB78D2"/>
    <w:rsid w:val="00ED0E90"/>
    <w:rsid w:val="00ED480E"/>
    <w:rsid w:val="00ED52C0"/>
    <w:rsid w:val="00ED796F"/>
    <w:rsid w:val="00EE7B19"/>
    <w:rsid w:val="00EF0D41"/>
    <w:rsid w:val="00EF6D09"/>
    <w:rsid w:val="00EF7467"/>
    <w:rsid w:val="00F0733B"/>
    <w:rsid w:val="00F10E59"/>
    <w:rsid w:val="00F11653"/>
    <w:rsid w:val="00F13B9B"/>
    <w:rsid w:val="00F1422C"/>
    <w:rsid w:val="00F15394"/>
    <w:rsid w:val="00F1674B"/>
    <w:rsid w:val="00F17C50"/>
    <w:rsid w:val="00F221E6"/>
    <w:rsid w:val="00F23FFC"/>
    <w:rsid w:val="00F27A4C"/>
    <w:rsid w:val="00F31B38"/>
    <w:rsid w:val="00F3201E"/>
    <w:rsid w:val="00F331D1"/>
    <w:rsid w:val="00F33363"/>
    <w:rsid w:val="00F34E7C"/>
    <w:rsid w:val="00F374D3"/>
    <w:rsid w:val="00F4379A"/>
    <w:rsid w:val="00F439C6"/>
    <w:rsid w:val="00F477C3"/>
    <w:rsid w:val="00F47FFC"/>
    <w:rsid w:val="00F540B7"/>
    <w:rsid w:val="00F54309"/>
    <w:rsid w:val="00F54ECA"/>
    <w:rsid w:val="00F568A2"/>
    <w:rsid w:val="00F64B72"/>
    <w:rsid w:val="00F65910"/>
    <w:rsid w:val="00F67E03"/>
    <w:rsid w:val="00F71772"/>
    <w:rsid w:val="00F742B8"/>
    <w:rsid w:val="00F809B0"/>
    <w:rsid w:val="00F80B05"/>
    <w:rsid w:val="00F8771F"/>
    <w:rsid w:val="00F9335B"/>
    <w:rsid w:val="00F946AC"/>
    <w:rsid w:val="00FA1368"/>
    <w:rsid w:val="00FA23D0"/>
    <w:rsid w:val="00FA31DD"/>
    <w:rsid w:val="00FA5739"/>
    <w:rsid w:val="00FB52B0"/>
    <w:rsid w:val="00FC19CD"/>
    <w:rsid w:val="00FC4165"/>
    <w:rsid w:val="00FC526A"/>
    <w:rsid w:val="00FC7887"/>
    <w:rsid w:val="00FD1E07"/>
    <w:rsid w:val="00FD29CB"/>
    <w:rsid w:val="00FD520E"/>
    <w:rsid w:val="00FD7943"/>
    <w:rsid w:val="00FE2540"/>
    <w:rsid w:val="00FE3DBE"/>
    <w:rsid w:val="00FE5D47"/>
    <w:rsid w:val="00FF3CC1"/>
    <w:rsid w:val="00FF4972"/>
    <w:rsid w:val="00FF4C21"/>
    <w:rsid w:val="00FF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CA28E"/>
  <w15:docId w15:val="{3CC7EF82-8292-1843-8F80-CA9A30B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F2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5F2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905F2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905F22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rsid w:val="00905F2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112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6;&#1605;&#1575;&#1584;&#1580;\&#1606;&#1605;&#1608;&#1584;&#1580;%20&#1603;&#1578;&#1575;&#1576;%20&#1585;&#1587;&#1605;&#1610;%20&#1593;&#1605;&#1575;&#1606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0C22-42E4-483F-8392-250FF56DBB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نموذج%20كتاب%20رسمي%20عمان.dotx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shahedabuzaid66@outlook.com</cp:lastModifiedBy>
  <cp:revision>2</cp:revision>
  <cp:lastPrinted>2019-05-08T05:42:00Z</cp:lastPrinted>
  <dcterms:created xsi:type="dcterms:W3CDTF">2025-11-26T13:43:00Z</dcterms:created>
  <dcterms:modified xsi:type="dcterms:W3CDTF">2025-11-26T13:43:00Z</dcterms:modified>
</cp:coreProperties>
</file>